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2BF80" w14:textId="4DA35600" w:rsidR="00B02B55" w:rsidRPr="001C535B" w:rsidRDefault="00B02B55" w:rsidP="00372E59">
      <w:pPr>
        <w:ind w:right="-567"/>
        <w:jc w:val="center"/>
        <w:rPr>
          <w:lang w:val="lt-LT"/>
        </w:rPr>
      </w:pPr>
      <w:bookmarkStart w:id="0" w:name="_GoBack"/>
      <w:bookmarkEnd w:id="0"/>
    </w:p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9"/>
        <w:gridCol w:w="577"/>
      </w:tblGrid>
      <w:tr w:rsidR="00D959F3" w:rsidRPr="007C6EAD" w14:paraId="1012BF82" w14:textId="77777777" w:rsidTr="00ED64F7">
        <w:trPr>
          <w:gridAfter w:val="1"/>
          <w:wAfter w:w="577" w:type="dxa"/>
        </w:trPr>
        <w:tc>
          <w:tcPr>
            <w:tcW w:w="14449" w:type="dxa"/>
            <w:tcBorders>
              <w:bottom w:val="single" w:sz="4" w:space="0" w:color="auto"/>
            </w:tcBorders>
          </w:tcPr>
          <w:p w14:paraId="1012BF81" w14:textId="77777777" w:rsidR="00D959F3" w:rsidRPr="001C535B" w:rsidRDefault="00D959F3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D959F3" w:rsidRPr="001C535B" w14:paraId="1012BF84" w14:textId="77777777" w:rsidTr="00A30C59">
        <w:tc>
          <w:tcPr>
            <w:tcW w:w="15026" w:type="dxa"/>
            <w:gridSpan w:val="2"/>
            <w:tcBorders>
              <w:top w:val="single" w:sz="4" w:space="0" w:color="auto"/>
            </w:tcBorders>
          </w:tcPr>
          <w:p w14:paraId="1012BF83" w14:textId="77777777" w:rsidR="00D959F3" w:rsidRPr="001C535B" w:rsidRDefault="00372E59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(tiekėjo vardas, pavardė / pavadinimas)</w:t>
            </w:r>
          </w:p>
        </w:tc>
      </w:tr>
      <w:tr w:rsidR="00D959F3" w:rsidRPr="001C535B" w14:paraId="1012BF86" w14:textId="77777777" w:rsidTr="00A30C59">
        <w:tc>
          <w:tcPr>
            <w:tcW w:w="15026" w:type="dxa"/>
            <w:gridSpan w:val="2"/>
            <w:tcBorders>
              <w:bottom w:val="single" w:sz="4" w:space="0" w:color="auto"/>
            </w:tcBorders>
          </w:tcPr>
          <w:p w14:paraId="1012BF85" w14:textId="77777777" w:rsidR="00D959F3" w:rsidRPr="001C535B" w:rsidRDefault="00D959F3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D959F3" w:rsidRPr="001C535B" w14:paraId="1012BF88" w14:textId="77777777" w:rsidTr="00A30C59">
        <w:tc>
          <w:tcPr>
            <w:tcW w:w="15026" w:type="dxa"/>
            <w:gridSpan w:val="2"/>
            <w:tcBorders>
              <w:top w:val="single" w:sz="4" w:space="0" w:color="auto"/>
            </w:tcBorders>
          </w:tcPr>
          <w:p w14:paraId="1012BF87" w14:textId="77777777" w:rsidR="00D959F3" w:rsidRPr="001C535B" w:rsidRDefault="00372E59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(fizinio / juridinio asmens kodas)</w:t>
            </w:r>
          </w:p>
        </w:tc>
      </w:tr>
      <w:tr w:rsidR="00D959F3" w:rsidRPr="001C535B" w14:paraId="1012BF8A" w14:textId="77777777" w:rsidTr="00A30C59">
        <w:tc>
          <w:tcPr>
            <w:tcW w:w="15026" w:type="dxa"/>
            <w:gridSpan w:val="2"/>
            <w:tcBorders>
              <w:bottom w:val="single" w:sz="4" w:space="0" w:color="auto"/>
            </w:tcBorders>
          </w:tcPr>
          <w:p w14:paraId="1012BF89" w14:textId="77777777" w:rsidR="00D959F3" w:rsidRPr="001C535B" w:rsidRDefault="00D959F3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D959F3" w:rsidRPr="001C535B" w14:paraId="1012BF8C" w14:textId="77777777" w:rsidTr="00A30C59">
        <w:tc>
          <w:tcPr>
            <w:tcW w:w="15026" w:type="dxa"/>
            <w:gridSpan w:val="2"/>
            <w:tcBorders>
              <w:top w:val="single" w:sz="4" w:space="0" w:color="auto"/>
            </w:tcBorders>
          </w:tcPr>
          <w:p w14:paraId="1012BF8B" w14:textId="77777777" w:rsidR="00D959F3" w:rsidRPr="001C535B" w:rsidRDefault="00D959F3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(deklaruotos gyvenamosios</w:t>
            </w:r>
            <w:r w:rsidR="00372E59" w:rsidRPr="001C535B">
              <w:rPr>
                <w:rFonts w:ascii="Times New Roman" w:hAnsi="Times New Roman"/>
                <w:sz w:val="20"/>
                <w:lang w:val="lt-LT"/>
              </w:rPr>
              <w:t xml:space="preserve"> vietos 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/ buveinės adresas)</w:t>
            </w:r>
          </w:p>
        </w:tc>
      </w:tr>
      <w:tr w:rsidR="00D959F3" w:rsidRPr="001C535B" w14:paraId="1012BF8E" w14:textId="77777777" w:rsidTr="00A30C59">
        <w:tc>
          <w:tcPr>
            <w:tcW w:w="15026" w:type="dxa"/>
            <w:gridSpan w:val="2"/>
            <w:tcBorders>
              <w:bottom w:val="single" w:sz="4" w:space="0" w:color="auto"/>
            </w:tcBorders>
          </w:tcPr>
          <w:p w14:paraId="1012BF8D" w14:textId="77777777" w:rsidR="00D959F3" w:rsidRPr="001C535B" w:rsidRDefault="00D959F3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D959F3" w:rsidRPr="001C535B" w14:paraId="1012BF90" w14:textId="77777777" w:rsidTr="00A30C59">
        <w:tc>
          <w:tcPr>
            <w:tcW w:w="15026" w:type="dxa"/>
            <w:gridSpan w:val="2"/>
            <w:tcBorders>
              <w:top w:val="single" w:sz="4" w:space="0" w:color="auto"/>
            </w:tcBorders>
          </w:tcPr>
          <w:p w14:paraId="1012BF8F" w14:textId="77777777" w:rsidR="00D959F3" w:rsidRPr="001C535B" w:rsidRDefault="00D959F3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</w:t>
            </w:r>
            <w:r w:rsidR="00891D2B" w:rsidRPr="001C535B">
              <w:rPr>
                <w:rFonts w:ascii="Times New Roman" w:hAnsi="Times New Roman"/>
                <w:sz w:val="20"/>
                <w:lang w:val="lt-LT"/>
              </w:rPr>
              <w:t xml:space="preserve">ūkininko 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ūkio identifikavimo kodas</w:t>
            </w:r>
            <w:r w:rsidR="008451D8" w:rsidRPr="001C535B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225870" w:rsidRPr="001C535B">
              <w:rPr>
                <w:rFonts w:ascii="Times New Roman" w:hAnsi="Times New Roman"/>
                <w:sz w:val="20"/>
                <w:lang w:val="lt-LT"/>
              </w:rPr>
              <w:t>/ juridinio asmens įsteigimo data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</w:tr>
      <w:tr w:rsidR="00D959F3" w:rsidRPr="001C535B" w14:paraId="1012BF92" w14:textId="77777777" w:rsidTr="00A30C59">
        <w:tc>
          <w:tcPr>
            <w:tcW w:w="15026" w:type="dxa"/>
            <w:gridSpan w:val="2"/>
            <w:tcBorders>
              <w:bottom w:val="single" w:sz="4" w:space="0" w:color="auto"/>
            </w:tcBorders>
          </w:tcPr>
          <w:p w14:paraId="1012BF91" w14:textId="77777777" w:rsidR="00D959F3" w:rsidRPr="001C535B" w:rsidRDefault="00D959F3" w:rsidP="00ED64F7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D959F3" w:rsidRPr="001C535B" w14:paraId="1012BF94" w14:textId="77777777" w:rsidTr="00ED64F7">
        <w:trPr>
          <w:gridAfter w:val="1"/>
          <w:wAfter w:w="577" w:type="dxa"/>
        </w:trPr>
        <w:tc>
          <w:tcPr>
            <w:tcW w:w="14449" w:type="dxa"/>
            <w:tcBorders>
              <w:top w:val="single" w:sz="4" w:space="0" w:color="auto"/>
            </w:tcBorders>
          </w:tcPr>
          <w:p w14:paraId="1012BF93" w14:textId="77777777" w:rsidR="00D959F3" w:rsidRPr="001C535B" w:rsidRDefault="00D959F3" w:rsidP="00891D2B">
            <w:pPr>
              <w:ind w:right="-543"/>
              <w:jc w:val="center"/>
              <w:rPr>
                <w:rFonts w:ascii="Times New Roman" w:hAnsi="Times New Roman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 xml:space="preserve">(telefono </w:t>
            </w:r>
            <w:r w:rsidR="00891D2B" w:rsidRPr="001C535B">
              <w:rPr>
                <w:rFonts w:ascii="Times New Roman" w:hAnsi="Times New Roman"/>
                <w:sz w:val="20"/>
                <w:lang w:val="lt-LT"/>
              </w:rPr>
              <w:t>numeris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, el</w:t>
            </w:r>
            <w:r w:rsidR="00372E59" w:rsidRPr="001C535B">
              <w:rPr>
                <w:rFonts w:ascii="Times New Roman" w:hAnsi="Times New Roman"/>
                <w:sz w:val="20"/>
                <w:lang w:val="lt-LT"/>
              </w:rPr>
              <w:t>.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 xml:space="preserve"> pašto adresas, fakso </w:t>
            </w:r>
            <w:r w:rsidR="00891D2B" w:rsidRPr="001C535B">
              <w:rPr>
                <w:rFonts w:ascii="Times New Roman" w:hAnsi="Times New Roman"/>
                <w:sz w:val="20"/>
                <w:lang w:val="lt-LT"/>
              </w:rPr>
              <w:t>numeris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</w:tr>
    </w:tbl>
    <w:p w14:paraId="1012BF95" w14:textId="77777777" w:rsidR="00D959F3" w:rsidRPr="001C535B" w:rsidRDefault="00D959F3" w:rsidP="00D959F3">
      <w:pPr>
        <w:ind w:right="-567"/>
        <w:rPr>
          <w:rFonts w:ascii="Times New Roman" w:hAnsi="Times New Roman"/>
          <w:lang w:val="lt-LT"/>
        </w:rPr>
      </w:pPr>
    </w:p>
    <w:p w14:paraId="1012BF96" w14:textId="77777777" w:rsidR="00B02B55" w:rsidRPr="001C535B" w:rsidRDefault="00B02B55" w:rsidP="00B02B55">
      <w:pPr>
        <w:ind w:right="-567"/>
        <w:rPr>
          <w:rFonts w:ascii="Times New Roman" w:hAnsi="Times New Roman"/>
          <w:lang w:val="lt-LT"/>
        </w:rPr>
      </w:pPr>
    </w:p>
    <w:p w14:paraId="1012BF97" w14:textId="77777777" w:rsidR="00B02B55" w:rsidRPr="001C535B" w:rsidRDefault="00B02B55" w:rsidP="00B02B55">
      <w:pPr>
        <w:widowControl w:val="0"/>
        <w:suppressAutoHyphens/>
        <w:rPr>
          <w:rFonts w:ascii="Times New Roman" w:hAnsi="Times New Roman"/>
          <w:bCs/>
          <w:caps/>
          <w:color w:val="000000"/>
          <w:lang w:val="lt-LT"/>
        </w:rPr>
      </w:pPr>
      <w:r w:rsidRPr="001C535B">
        <w:rPr>
          <w:rFonts w:ascii="Times New Roman" w:hAnsi="Times New Roman"/>
          <w:szCs w:val="22"/>
          <w:lang w:val="lt-LT"/>
        </w:rPr>
        <w:t>Valstybinės augalininkystės tarnybos prie Žemės ūkio ministerijos</w:t>
      </w:r>
    </w:p>
    <w:p w14:paraId="1012BF98" w14:textId="77777777" w:rsidR="00B02B55" w:rsidRPr="001C535B" w:rsidRDefault="00B02B55" w:rsidP="003333E3">
      <w:pPr>
        <w:widowControl w:val="0"/>
        <w:suppressAutoHyphens/>
        <w:rPr>
          <w:rFonts w:ascii="Times New Roman" w:hAnsi="Times New Roman"/>
          <w:szCs w:val="24"/>
          <w:lang w:val="lt-LT"/>
        </w:rPr>
      </w:pPr>
      <w:r w:rsidRPr="001C535B">
        <w:rPr>
          <w:rFonts w:ascii="Times New Roman" w:hAnsi="Times New Roman"/>
          <w:color w:val="000000"/>
          <w:szCs w:val="24"/>
          <w:lang w:val="lt-LT"/>
        </w:rPr>
        <w:t>Augalų dauginamosios medžiagos skyriu</w:t>
      </w:r>
      <w:r w:rsidR="00051BCA" w:rsidRPr="001C535B">
        <w:rPr>
          <w:rFonts w:ascii="Times New Roman" w:hAnsi="Times New Roman"/>
          <w:color w:val="000000"/>
          <w:szCs w:val="24"/>
          <w:lang w:val="lt-LT"/>
        </w:rPr>
        <w:t>i</w:t>
      </w:r>
    </w:p>
    <w:p w14:paraId="1012BF99" w14:textId="77777777" w:rsidR="00372E59" w:rsidRPr="001C535B" w:rsidRDefault="00372E59" w:rsidP="00B02B55">
      <w:pPr>
        <w:ind w:right="-567"/>
        <w:rPr>
          <w:rFonts w:ascii="Times New Roman" w:hAnsi="Times New Roman"/>
          <w:szCs w:val="24"/>
          <w:lang w:val="lt-LT"/>
        </w:rPr>
      </w:pPr>
    </w:p>
    <w:p w14:paraId="1012BF9A" w14:textId="77777777" w:rsidR="00372E59" w:rsidRPr="001C535B" w:rsidRDefault="00B02B55" w:rsidP="00B02B55">
      <w:pPr>
        <w:jc w:val="center"/>
        <w:rPr>
          <w:rFonts w:ascii="Times New Roman" w:hAnsi="Times New Roman"/>
          <w:b/>
          <w:color w:val="000000"/>
          <w:szCs w:val="24"/>
          <w:lang w:val="lt-LT"/>
        </w:rPr>
      </w:pPr>
      <w:r w:rsidRPr="001C535B">
        <w:rPr>
          <w:rFonts w:ascii="Times New Roman" w:hAnsi="Times New Roman"/>
          <w:b/>
          <w:color w:val="000000"/>
          <w:szCs w:val="24"/>
          <w:lang w:val="lt-LT"/>
        </w:rPr>
        <w:t xml:space="preserve">PRAŠYMAS </w:t>
      </w:r>
    </w:p>
    <w:p w14:paraId="1012BF9B" w14:textId="77777777" w:rsidR="00B02B55" w:rsidRPr="001C535B" w:rsidRDefault="00B02B55" w:rsidP="00B02B55">
      <w:pPr>
        <w:jc w:val="center"/>
        <w:rPr>
          <w:rFonts w:ascii="Times New Roman" w:hAnsi="Times New Roman"/>
          <w:b/>
          <w:color w:val="000000"/>
          <w:szCs w:val="24"/>
          <w:lang w:val="lt-LT"/>
        </w:rPr>
      </w:pPr>
      <w:r w:rsidRPr="001C535B">
        <w:rPr>
          <w:rFonts w:ascii="Times New Roman" w:hAnsi="Times New Roman"/>
          <w:b/>
          <w:color w:val="000000"/>
          <w:szCs w:val="24"/>
          <w:lang w:val="lt-LT"/>
        </w:rPr>
        <w:t>IŠBRAUKTI IŠ PLUOŠTINIŲ KANAPIŲ PRODUKTŲ TIEKĖJŲ SĄRAŠO</w:t>
      </w:r>
    </w:p>
    <w:p w14:paraId="1012BF9C" w14:textId="77777777" w:rsidR="00B02B55" w:rsidRPr="001C535B" w:rsidRDefault="00B02B55" w:rsidP="00B02B55">
      <w:pPr>
        <w:ind w:right="-567"/>
        <w:jc w:val="center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Ind w:w="4815" w:type="dxa"/>
        <w:tblLayout w:type="fixed"/>
        <w:tblLook w:val="04A0" w:firstRow="1" w:lastRow="0" w:firstColumn="1" w:lastColumn="0" w:noHBand="0" w:noVBand="1"/>
      </w:tblPr>
      <w:tblGrid>
        <w:gridCol w:w="1706"/>
        <w:gridCol w:w="420"/>
        <w:gridCol w:w="2694"/>
      </w:tblGrid>
      <w:tr w:rsidR="00561F8C" w:rsidRPr="001C535B" w14:paraId="1012BFA0" w14:textId="77777777" w:rsidTr="00561F8C"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2BF9D" w14:textId="77777777" w:rsidR="00561F8C" w:rsidRPr="001C535B" w:rsidRDefault="00561F8C" w:rsidP="00B02B55">
            <w:pPr>
              <w:ind w:right="-567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012BF9E" w14:textId="77777777" w:rsidR="00561F8C" w:rsidRPr="001C535B" w:rsidRDefault="00561F8C" w:rsidP="00561F8C">
            <w:pPr>
              <w:ind w:right="-567"/>
              <w:rPr>
                <w:rFonts w:ascii="Times New Roman" w:hAnsi="Times New Roman"/>
                <w:lang w:val="lt-LT"/>
              </w:rPr>
            </w:pPr>
            <w:r w:rsidRPr="001C535B">
              <w:rPr>
                <w:rFonts w:ascii="Times New Roman" w:hAnsi="Times New Roman"/>
                <w:color w:val="000000"/>
                <w:lang w:val="lt-LT"/>
              </w:rPr>
              <w:t>Nr.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2BF9F" w14:textId="77777777" w:rsidR="00561F8C" w:rsidRPr="001C535B" w:rsidRDefault="00561F8C" w:rsidP="00B02B55">
            <w:pPr>
              <w:ind w:right="-567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561F8C" w:rsidRPr="001C535B" w14:paraId="1012BFA3" w14:textId="77777777" w:rsidTr="00561F8C"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2BFA1" w14:textId="77777777" w:rsidR="00561F8C" w:rsidRPr="001C535B" w:rsidRDefault="00561F8C" w:rsidP="00B02B55">
            <w:pPr>
              <w:ind w:right="-567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(data)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2BFA2" w14:textId="77777777" w:rsidR="00561F8C" w:rsidRPr="001C535B" w:rsidRDefault="00561F8C" w:rsidP="00561F8C">
            <w:pPr>
              <w:ind w:right="-567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(registracijos numeris)</w:t>
            </w:r>
          </w:p>
        </w:tc>
      </w:tr>
    </w:tbl>
    <w:p w14:paraId="1012BFA4" w14:textId="77777777" w:rsidR="00D959F3" w:rsidRPr="001C535B" w:rsidRDefault="00D959F3" w:rsidP="00B02B55">
      <w:pPr>
        <w:ind w:right="-567"/>
        <w:jc w:val="center"/>
        <w:rPr>
          <w:rFonts w:ascii="Times New Roman" w:hAnsi="Times New Roman"/>
          <w:lang w:val="lt-LT"/>
        </w:rPr>
      </w:pPr>
    </w:p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0631"/>
      </w:tblGrid>
      <w:tr w:rsidR="00D959F3" w:rsidRPr="001C535B" w14:paraId="1012BFA7" w14:textId="77777777" w:rsidTr="004D5CFB">
        <w:tc>
          <w:tcPr>
            <w:tcW w:w="4395" w:type="dxa"/>
          </w:tcPr>
          <w:p w14:paraId="1012BFA5" w14:textId="77777777" w:rsidR="00D959F3" w:rsidRPr="001C535B" w:rsidRDefault="00D959F3" w:rsidP="00B02B55">
            <w:pPr>
              <w:rPr>
                <w:rFonts w:ascii="Times New Roman" w:hAnsi="Times New Roman"/>
                <w:lang w:val="lt-LT"/>
              </w:rPr>
            </w:pPr>
            <w:r w:rsidRPr="001C535B">
              <w:rPr>
                <w:rFonts w:ascii="Times New Roman" w:hAnsi="Times New Roman"/>
                <w:lang w:val="lt-LT"/>
              </w:rPr>
              <w:t>Išbraukimo priežastis</w:t>
            </w: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14:paraId="1012BFA6" w14:textId="77777777" w:rsidR="00D959F3" w:rsidRPr="001C535B" w:rsidRDefault="00D959F3" w:rsidP="00B02B55">
            <w:pPr>
              <w:rPr>
                <w:rFonts w:ascii="Times New Roman" w:hAnsi="Times New Roman"/>
                <w:lang w:val="lt-LT"/>
              </w:rPr>
            </w:pPr>
          </w:p>
        </w:tc>
      </w:tr>
      <w:tr w:rsidR="00D959F3" w:rsidRPr="001C535B" w14:paraId="1012BFAA" w14:textId="77777777" w:rsidTr="004D5CFB">
        <w:tc>
          <w:tcPr>
            <w:tcW w:w="4395" w:type="dxa"/>
          </w:tcPr>
          <w:p w14:paraId="1012BFA8" w14:textId="77777777" w:rsidR="00D959F3" w:rsidRPr="001C535B" w:rsidRDefault="004D5CFB" w:rsidP="004D5CFB">
            <w:pPr>
              <w:rPr>
                <w:rFonts w:ascii="Times New Roman" w:hAnsi="Times New Roman"/>
                <w:lang w:val="lt-LT"/>
              </w:rPr>
            </w:pPr>
            <w:r w:rsidRPr="001C535B">
              <w:rPr>
                <w:rFonts w:ascii="Times New Roman" w:hAnsi="Times New Roman"/>
                <w:lang w:val="lt-LT"/>
              </w:rPr>
              <w:t xml:space="preserve">Kita </w:t>
            </w:r>
            <w:r w:rsidR="00B063D1" w:rsidRPr="001C535B">
              <w:rPr>
                <w:rFonts w:ascii="Times New Roman" w:hAnsi="Times New Roman"/>
                <w:lang w:val="lt-LT"/>
              </w:rPr>
              <w:t>(p</w:t>
            </w:r>
            <w:r w:rsidR="00D959F3" w:rsidRPr="001C535B">
              <w:rPr>
                <w:rFonts w:ascii="Times New Roman" w:hAnsi="Times New Roman"/>
                <w:lang w:val="lt-LT"/>
              </w:rPr>
              <w:t>riedai</w:t>
            </w:r>
            <w:r w:rsidR="00B063D1" w:rsidRPr="001C535B">
              <w:rPr>
                <w:rFonts w:ascii="Times New Roman" w:hAnsi="Times New Roman"/>
                <w:lang w:val="lt-LT"/>
              </w:rPr>
              <w:t xml:space="preserve"> / papildoma informacija)</w:t>
            </w:r>
          </w:p>
        </w:tc>
        <w:tc>
          <w:tcPr>
            <w:tcW w:w="10631" w:type="dxa"/>
            <w:tcBorders>
              <w:top w:val="single" w:sz="4" w:space="0" w:color="auto"/>
              <w:bottom w:val="single" w:sz="4" w:space="0" w:color="auto"/>
            </w:tcBorders>
          </w:tcPr>
          <w:p w14:paraId="1012BFA9" w14:textId="77777777" w:rsidR="00D959F3" w:rsidRPr="001C535B" w:rsidRDefault="00D959F3" w:rsidP="00B02B55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1012BFAB" w14:textId="77777777" w:rsidR="00D959F3" w:rsidRPr="001C535B" w:rsidRDefault="00D959F3" w:rsidP="00B02B55">
      <w:pPr>
        <w:rPr>
          <w:rFonts w:ascii="Times New Roman" w:hAnsi="Times New Roman"/>
          <w:lang w:val="lt-LT"/>
        </w:rPr>
      </w:pPr>
    </w:p>
    <w:p w14:paraId="1012BFAC" w14:textId="77777777" w:rsidR="00B063D1" w:rsidRPr="001C535B" w:rsidRDefault="00B063D1" w:rsidP="00B02B55">
      <w:pPr>
        <w:rPr>
          <w:rFonts w:ascii="Times New Roman" w:hAnsi="Times New Roman"/>
          <w:lang w:val="lt-LT"/>
        </w:rPr>
      </w:pPr>
    </w:p>
    <w:tbl>
      <w:tblPr>
        <w:tblStyle w:val="TableGrid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275"/>
        <w:gridCol w:w="1539"/>
        <w:gridCol w:w="2999"/>
        <w:gridCol w:w="4109"/>
      </w:tblGrid>
      <w:tr w:rsidR="00372E59" w:rsidRPr="001C535B" w14:paraId="1012BFB2" w14:textId="77777777" w:rsidTr="00ED64F7">
        <w:tc>
          <w:tcPr>
            <w:tcW w:w="4962" w:type="dxa"/>
            <w:tcBorders>
              <w:bottom w:val="single" w:sz="4" w:space="0" w:color="auto"/>
            </w:tcBorders>
          </w:tcPr>
          <w:p w14:paraId="1012BFAD" w14:textId="77777777" w:rsidR="00372E59" w:rsidRPr="001C535B" w:rsidRDefault="00372E59" w:rsidP="00B02B5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5" w:type="dxa"/>
          </w:tcPr>
          <w:p w14:paraId="1012BFAE" w14:textId="77777777" w:rsidR="00372E59" w:rsidRPr="001C535B" w:rsidRDefault="00372E59" w:rsidP="00B02B5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012BFAF" w14:textId="77777777" w:rsidR="00372E59" w:rsidRPr="001C535B" w:rsidRDefault="00372E59" w:rsidP="00B02B5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99" w:type="dxa"/>
          </w:tcPr>
          <w:p w14:paraId="1012BFB0" w14:textId="77777777" w:rsidR="00372E59" w:rsidRPr="001C535B" w:rsidRDefault="00372E59" w:rsidP="00B02B55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14:paraId="1012BFB1" w14:textId="77777777" w:rsidR="00372E59" w:rsidRPr="001C535B" w:rsidRDefault="00372E59" w:rsidP="00B02B55">
            <w:pPr>
              <w:rPr>
                <w:rFonts w:ascii="Times New Roman" w:hAnsi="Times New Roman"/>
                <w:lang w:val="lt-LT"/>
              </w:rPr>
            </w:pPr>
          </w:p>
        </w:tc>
      </w:tr>
      <w:tr w:rsidR="00372E59" w:rsidRPr="001C535B" w14:paraId="1012BFB8" w14:textId="77777777" w:rsidTr="00ED64F7">
        <w:tc>
          <w:tcPr>
            <w:tcW w:w="4962" w:type="dxa"/>
            <w:tcBorders>
              <w:top w:val="single" w:sz="4" w:space="0" w:color="auto"/>
            </w:tcBorders>
          </w:tcPr>
          <w:p w14:paraId="1012BFB3" w14:textId="77777777" w:rsidR="00372E59" w:rsidRPr="001C535B" w:rsidRDefault="00372E59" w:rsidP="00DA1ABC">
            <w:pPr>
              <w:rPr>
                <w:rFonts w:ascii="Times New Roman" w:hAnsi="Times New Roman"/>
                <w:sz w:val="20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</w:t>
            </w:r>
            <w:r w:rsidR="00ED7444" w:rsidRPr="001C535B">
              <w:rPr>
                <w:rFonts w:ascii="Times New Roman" w:hAnsi="Times New Roman"/>
                <w:sz w:val="20"/>
                <w:lang w:val="lt-LT"/>
              </w:rPr>
              <w:t>J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uri</w:t>
            </w:r>
            <w:r w:rsidR="00F80F05" w:rsidRPr="001C535B">
              <w:rPr>
                <w:rFonts w:ascii="Times New Roman" w:hAnsi="Times New Roman"/>
                <w:sz w:val="20"/>
                <w:lang w:val="lt-LT"/>
              </w:rPr>
              <w:t>di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nio asmens atstovo pareigų pavadinimas)</w:t>
            </w:r>
          </w:p>
        </w:tc>
        <w:tc>
          <w:tcPr>
            <w:tcW w:w="1275" w:type="dxa"/>
          </w:tcPr>
          <w:p w14:paraId="1012BFB4" w14:textId="77777777" w:rsidR="00372E59" w:rsidRPr="001C535B" w:rsidRDefault="00372E59" w:rsidP="00372E59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1012BFB5" w14:textId="77777777" w:rsidR="00372E59" w:rsidRPr="001C535B" w:rsidRDefault="00372E59" w:rsidP="00372E5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</w:t>
            </w:r>
            <w:r w:rsidR="00ED7444" w:rsidRPr="001C535B">
              <w:rPr>
                <w:rFonts w:ascii="Times New Roman" w:hAnsi="Times New Roman"/>
                <w:sz w:val="20"/>
                <w:lang w:val="lt-LT"/>
              </w:rPr>
              <w:t>Parašas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2999" w:type="dxa"/>
          </w:tcPr>
          <w:p w14:paraId="1012BFB6" w14:textId="77777777" w:rsidR="00372E59" w:rsidRPr="001C535B" w:rsidRDefault="00372E59" w:rsidP="00372E59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4109" w:type="dxa"/>
            <w:tcBorders>
              <w:top w:val="single" w:sz="4" w:space="0" w:color="auto"/>
            </w:tcBorders>
          </w:tcPr>
          <w:p w14:paraId="1012BFB7" w14:textId="77777777" w:rsidR="00372E59" w:rsidRPr="001C535B" w:rsidRDefault="00372E59" w:rsidP="003333E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1C535B">
              <w:rPr>
                <w:rFonts w:ascii="Times New Roman" w:hAnsi="Times New Roman"/>
                <w:sz w:val="20"/>
                <w:lang w:val="lt-LT"/>
              </w:rPr>
              <w:t>(</w:t>
            </w:r>
            <w:r w:rsidR="00ED7444" w:rsidRPr="001C535B">
              <w:rPr>
                <w:rFonts w:ascii="Times New Roman" w:hAnsi="Times New Roman"/>
                <w:sz w:val="20"/>
                <w:lang w:val="lt-LT"/>
              </w:rPr>
              <w:t xml:space="preserve">Vardas ir </w:t>
            </w:r>
            <w:r w:rsidRPr="001C535B">
              <w:rPr>
                <w:rFonts w:ascii="Times New Roman" w:hAnsi="Times New Roman"/>
                <w:sz w:val="20"/>
                <w:lang w:val="lt-LT"/>
              </w:rPr>
              <w:t>pavardė)</w:t>
            </w:r>
          </w:p>
        </w:tc>
      </w:tr>
    </w:tbl>
    <w:p w14:paraId="1012BFB9" w14:textId="77777777" w:rsidR="00372E59" w:rsidRPr="001C535B" w:rsidRDefault="00372E59" w:rsidP="00B02B55">
      <w:pPr>
        <w:rPr>
          <w:rFonts w:ascii="Times New Roman" w:hAnsi="Times New Roman"/>
          <w:lang w:val="lt-LT"/>
        </w:rPr>
      </w:pPr>
    </w:p>
    <w:sectPr w:rsidR="00372E59" w:rsidRPr="001C535B" w:rsidSect="003333E3">
      <w:headerReference w:type="default" r:id="rId8"/>
      <w:footerReference w:type="default" r:id="rId9"/>
      <w:pgSz w:w="16840" w:h="11907" w:orient="landscape" w:code="9"/>
      <w:pgMar w:top="1560" w:right="822" w:bottom="567" w:left="1134" w:header="284" w:footer="720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76ED5" w16cex:dateUtc="2020-05-26T07:32:00Z"/>
  <w16cex:commentExtensible w16cex:durableId="228383F6" w16cex:dateUtc="2020-06-04T11:30:00Z"/>
  <w16cex:commentExtensible w16cex:durableId="228388D8" w16cex:dateUtc="2020-06-04T11:51:00Z"/>
  <w16cex:commentExtensible w16cex:durableId="22839902" w16cex:dateUtc="2020-06-04T13:00:00Z"/>
  <w16cex:commentExtensible w16cex:durableId="2283874A" w16cex:dateUtc="2020-06-04T11:44:00Z"/>
  <w16cex:commentExtensible w16cex:durableId="22839DF3" w16cex:dateUtc="2020-06-04T13:21:00Z"/>
  <w16cex:commentExtensible w16cex:durableId="2283A11A" w16cex:dateUtc="2020-06-04T13:34:00Z"/>
  <w16cex:commentExtensible w16cex:durableId="2277A472" w16cex:dateUtc="2020-05-26T11:21:00Z"/>
  <w16cex:commentExtensible w16cex:durableId="2283A2CF" w16cex:dateUtc="2020-06-04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B9F917" w16cid:durableId="22776ED5"/>
  <w16cid:commentId w16cid:paraId="6D52646D" w16cid:durableId="22837AE8"/>
  <w16cid:commentId w16cid:paraId="12192A36" w16cid:durableId="228383F6"/>
  <w16cid:commentId w16cid:paraId="16D6C5A4" w16cid:durableId="228388D8"/>
  <w16cid:commentId w16cid:paraId="4E221ED1" w16cid:durableId="22839902"/>
  <w16cid:commentId w16cid:paraId="4F5A8B4C" w16cid:durableId="22837AE9"/>
  <w16cid:commentId w16cid:paraId="1AB6239C" w16cid:durableId="22837AEA"/>
  <w16cid:commentId w16cid:paraId="67AE459C" w16cid:durableId="2283874A"/>
  <w16cid:commentId w16cid:paraId="675CCD5E" w16cid:durableId="22839DF3"/>
  <w16cid:commentId w16cid:paraId="4AC55B07" w16cid:durableId="2283A11A"/>
  <w16cid:commentId w16cid:paraId="341AE375" w16cid:durableId="2277A472"/>
  <w16cid:commentId w16cid:paraId="65181755" w16cid:durableId="22837AEC"/>
  <w16cid:commentId w16cid:paraId="3B4BE2BB" w16cid:durableId="2283A2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FBE3D" w14:textId="77777777" w:rsidR="003C67E2" w:rsidRDefault="003C67E2">
      <w:r>
        <w:separator/>
      </w:r>
    </w:p>
  </w:endnote>
  <w:endnote w:type="continuationSeparator" w:id="0">
    <w:p w14:paraId="0D44CC58" w14:textId="77777777" w:rsidR="003C67E2" w:rsidRDefault="003C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2BFC1" w14:textId="77777777" w:rsidR="00C0185C" w:rsidRDefault="00C0185C">
    <w:pPr>
      <w:pStyle w:val="Footer"/>
      <w:jc w:val="right"/>
      <w:rPr>
        <w:sz w:val="16"/>
        <w:lang w:val="lt-LT"/>
      </w:rPr>
    </w:pPr>
  </w:p>
  <w:p w14:paraId="1012BFC2" w14:textId="77777777" w:rsidR="00C0185C" w:rsidRDefault="00C0185C">
    <w:pPr>
      <w:pStyle w:val="Footer"/>
      <w:jc w:val="right"/>
      <w:rPr>
        <w:sz w:val="16"/>
        <w:lang w:val="lt-LT"/>
      </w:rPr>
    </w:pPr>
  </w:p>
  <w:p w14:paraId="1012BFC3" w14:textId="77777777" w:rsidR="00C0185C" w:rsidRDefault="00C0185C">
    <w:pPr>
      <w:pStyle w:val="Footer"/>
      <w:jc w:val="right"/>
      <w:rPr>
        <w:sz w:val="16"/>
        <w:lang w:val="lt-LT"/>
      </w:rPr>
    </w:pPr>
  </w:p>
  <w:p w14:paraId="1012BFC4" w14:textId="77777777" w:rsidR="00C0185C" w:rsidRDefault="00C0185C">
    <w:pPr>
      <w:pStyle w:val="Footer"/>
      <w:jc w:val="right"/>
      <w:rPr>
        <w:sz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4656" w14:textId="77777777" w:rsidR="003C67E2" w:rsidRDefault="003C67E2">
      <w:r>
        <w:separator/>
      </w:r>
    </w:p>
  </w:footnote>
  <w:footnote w:type="continuationSeparator" w:id="0">
    <w:p w14:paraId="472E7E73" w14:textId="77777777" w:rsidR="003C67E2" w:rsidRDefault="003C6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2BFBF" w14:textId="77777777" w:rsidR="00E372FA" w:rsidRPr="00E372FA" w:rsidRDefault="00E372FA">
    <w:pPr>
      <w:pStyle w:val="Header"/>
      <w:jc w:val="center"/>
      <w:rPr>
        <w:rFonts w:ascii="Times New Roman" w:hAnsi="Times New Roman"/>
      </w:rPr>
    </w:pPr>
    <w:r w:rsidRPr="00E372FA">
      <w:rPr>
        <w:rFonts w:ascii="Times New Roman" w:hAnsi="Times New Roman"/>
      </w:rPr>
      <w:fldChar w:fldCharType="begin"/>
    </w:r>
    <w:r w:rsidRPr="00E372FA">
      <w:rPr>
        <w:rFonts w:ascii="Times New Roman" w:hAnsi="Times New Roman"/>
      </w:rPr>
      <w:instrText xml:space="preserve"> PAGE   \* MERGEFORMAT </w:instrText>
    </w:r>
    <w:r w:rsidRPr="00E372FA">
      <w:rPr>
        <w:rFonts w:ascii="Times New Roman" w:hAnsi="Times New Roman"/>
      </w:rPr>
      <w:fldChar w:fldCharType="separate"/>
    </w:r>
    <w:r w:rsidR="001E03C9">
      <w:rPr>
        <w:rFonts w:ascii="Times New Roman" w:hAnsi="Times New Roman"/>
        <w:noProof/>
      </w:rPr>
      <w:t>4</w:t>
    </w:r>
    <w:r w:rsidRPr="00E372FA">
      <w:rPr>
        <w:rFonts w:ascii="Times New Roman" w:hAnsi="Times New Roman"/>
        <w:noProof/>
      </w:rPr>
      <w:fldChar w:fldCharType="end"/>
    </w:r>
  </w:p>
  <w:p w14:paraId="1012BFC0" w14:textId="77777777" w:rsidR="00E372FA" w:rsidRPr="00E372FA" w:rsidRDefault="00E372FA" w:rsidP="00E372FA">
    <w:pPr>
      <w:pStyle w:val="Header"/>
      <w:jc w:val="right"/>
      <w:rPr>
        <w:rFonts w:ascii="Times New Roman" w:hAnsi="Times New Roman"/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008"/>
    <w:multiLevelType w:val="multilevel"/>
    <w:tmpl w:val="A8A66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FA2E9B"/>
    <w:multiLevelType w:val="multilevel"/>
    <w:tmpl w:val="C3BC8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C2767B"/>
    <w:multiLevelType w:val="hybridMultilevel"/>
    <w:tmpl w:val="9078BA62"/>
    <w:lvl w:ilvl="0" w:tplc="C7EC3DAC">
      <w:start w:val="5"/>
      <w:numFmt w:val="decimal"/>
      <w:lvlText w:val="%1."/>
      <w:lvlJc w:val="left"/>
      <w:pPr>
        <w:ind w:left="75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A8C"/>
    <w:multiLevelType w:val="multilevel"/>
    <w:tmpl w:val="EEC0F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340E34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C64457"/>
    <w:multiLevelType w:val="multilevel"/>
    <w:tmpl w:val="EEC0F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3A3003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B22E90"/>
    <w:multiLevelType w:val="multilevel"/>
    <w:tmpl w:val="BC64E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9A2DA8"/>
    <w:multiLevelType w:val="hybridMultilevel"/>
    <w:tmpl w:val="5CBCF2C6"/>
    <w:lvl w:ilvl="0" w:tplc="5B0A1442">
      <w:start w:val="5"/>
      <w:numFmt w:val="decimal"/>
      <w:lvlText w:val="%1."/>
      <w:lvlJc w:val="left"/>
      <w:pPr>
        <w:ind w:left="2912" w:hanging="360"/>
      </w:pPr>
      <w:rPr>
        <w:rFonts w:cs="Times New Roman" w:hint="default"/>
        <w:b/>
        <w:strike w:val="0"/>
      </w:rPr>
    </w:lvl>
    <w:lvl w:ilvl="1" w:tplc="0427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9" w15:restartNumberingAfterBreak="0">
    <w:nsid w:val="57A645CA"/>
    <w:multiLevelType w:val="multilevel"/>
    <w:tmpl w:val="3AD44B02"/>
    <w:styleLink w:val="Style1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FE7DA4"/>
    <w:multiLevelType w:val="multilevel"/>
    <w:tmpl w:val="E2B84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3517DB"/>
    <w:multiLevelType w:val="multilevel"/>
    <w:tmpl w:val="59127F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2" w15:restartNumberingAfterBreak="0">
    <w:nsid w:val="628F444A"/>
    <w:multiLevelType w:val="hybridMultilevel"/>
    <w:tmpl w:val="BB0070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97AC7"/>
    <w:multiLevelType w:val="multilevel"/>
    <w:tmpl w:val="C6901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5C2909"/>
    <w:multiLevelType w:val="hybridMultilevel"/>
    <w:tmpl w:val="8B3ABCFC"/>
    <w:lvl w:ilvl="0" w:tplc="86D8ACEA">
      <w:start w:val="1"/>
      <w:numFmt w:val="decimal"/>
      <w:lvlText w:val="%1."/>
      <w:lvlJc w:val="left"/>
      <w:pPr>
        <w:ind w:left="1408" w:hanging="840"/>
      </w:pPr>
      <w:rPr>
        <w:rFonts w:hint="default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9216F"/>
    <w:multiLevelType w:val="multilevel"/>
    <w:tmpl w:val="6E7E4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13"/>
  </w:num>
  <w:num w:numId="10">
    <w:abstractNumId w:val="15"/>
  </w:num>
  <w:num w:numId="11">
    <w:abstractNumId w:val="10"/>
  </w:num>
  <w:num w:numId="12">
    <w:abstractNumId w:val="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98"/>
    <w:rsid w:val="00000952"/>
    <w:rsid w:val="0000573C"/>
    <w:rsid w:val="000105D3"/>
    <w:rsid w:val="000115FE"/>
    <w:rsid w:val="00012A43"/>
    <w:rsid w:val="000132DC"/>
    <w:rsid w:val="0002009C"/>
    <w:rsid w:val="00024CBA"/>
    <w:rsid w:val="00025D6A"/>
    <w:rsid w:val="00026C7E"/>
    <w:rsid w:val="0002713D"/>
    <w:rsid w:val="000303A6"/>
    <w:rsid w:val="00030EFF"/>
    <w:rsid w:val="00031338"/>
    <w:rsid w:val="00036460"/>
    <w:rsid w:val="00037F01"/>
    <w:rsid w:val="0004232A"/>
    <w:rsid w:val="000423F1"/>
    <w:rsid w:val="00042B10"/>
    <w:rsid w:val="000434BF"/>
    <w:rsid w:val="000434D4"/>
    <w:rsid w:val="00044FF6"/>
    <w:rsid w:val="0004615A"/>
    <w:rsid w:val="00050B61"/>
    <w:rsid w:val="00051BCA"/>
    <w:rsid w:val="00051C78"/>
    <w:rsid w:val="00054AC3"/>
    <w:rsid w:val="00054C3C"/>
    <w:rsid w:val="00055D7E"/>
    <w:rsid w:val="00061D3A"/>
    <w:rsid w:val="0006218A"/>
    <w:rsid w:val="00064649"/>
    <w:rsid w:val="00066631"/>
    <w:rsid w:val="00066977"/>
    <w:rsid w:val="00067F1D"/>
    <w:rsid w:val="00070FFE"/>
    <w:rsid w:val="00074C29"/>
    <w:rsid w:val="000760B0"/>
    <w:rsid w:val="0007732F"/>
    <w:rsid w:val="000815D4"/>
    <w:rsid w:val="00081800"/>
    <w:rsid w:val="00082A77"/>
    <w:rsid w:val="00086F82"/>
    <w:rsid w:val="00094144"/>
    <w:rsid w:val="000944ED"/>
    <w:rsid w:val="0009470C"/>
    <w:rsid w:val="0009777F"/>
    <w:rsid w:val="000A249D"/>
    <w:rsid w:val="000A4180"/>
    <w:rsid w:val="000A71E5"/>
    <w:rsid w:val="000B058B"/>
    <w:rsid w:val="000B1374"/>
    <w:rsid w:val="000B1D0F"/>
    <w:rsid w:val="000C097E"/>
    <w:rsid w:val="000C0B67"/>
    <w:rsid w:val="000C39E2"/>
    <w:rsid w:val="000C4D8B"/>
    <w:rsid w:val="000C6F58"/>
    <w:rsid w:val="000C7426"/>
    <w:rsid w:val="000C7D41"/>
    <w:rsid w:val="000D413C"/>
    <w:rsid w:val="000E3609"/>
    <w:rsid w:val="000F2020"/>
    <w:rsid w:val="000F2335"/>
    <w:rsid w:val="000F2D3F"/>
    <w:rsid w:val="000F5B90"/>
    <w:rsid w:val="00100778"/>
    <w:rsid w:val="00100D59"/>
    <w:rsid w:val="00100E30"/>
    <w:rsid w:val="0010320C"/>
    <w:rsid w:val="00103DB8"/>
    <w:rsid w:val="00111B32"/>
    <w:rsid w:val="0011354E"/>
    <w:rsid w:val="001158CF"/>
    <w:rsid w:val="001167B7"/>
    <w:rsid w:val="00116ABF"/>
    <w:rsid w:val="0012181F"/>
    <w:rsid w:val="001253B9"/>
    <w:rsid w:val="0012633E"/>
    <w:rsid w:val="001266E4"/>
    <w:rsid w:val="0013074C"/>
    <w:rsid w:val="001405F8"/>
    <w:rsid w:val="00140952"/>
    <w:rsid w:val="00143F2D"/>
    <w:rsid w:val="0015033F"/>
    <w:rsid w:val="00150F7C"/>
    <w:rsid w:val="00152F18"/>
    <w:rsid w:val="00160A67"/>
    <w:rsid w:val="00160D99"/>
    <w:rsid w:val="00165825"/>
    <w:rsid w:val="00165B4B"/>
    <w:rsid w:val="00173071"/>
    <w:rsid w:val="00173F1C"/>
    <w:rsid w:val="0017725E"/>
    <w:rsid w:val="00182172"/>
    <w:rsid w:val="00182F48"/>
    <w:rsid w:val="00184C44"/>
    <w:rsid w:val="00184F94"/>
    <w:rsid w:val="00185087"/>
    <w:rsid w:val="00186EF7"/>
    <w:rsid w:val="001910E7"/>
    <w:rsid w:val="001914B6"/>
    <w:rsid w:val="0019249E"/>
    <w:rsid w:val="0019407C"/>
    <w:rsid w:val="001950CA"/>
    <w:rsid w:val="00196FCE"/>
    <w:rsid w:val="00197AAA"/>
    <w:rsid w:val="001A1DBF"/>
    <w:rsid w:val="001A217B"/>
    <w:rsid w:val="001A2BBE"/>
    <w:rsid w:val="001A4839"/>
    <w:rsid w:val="001A49D3"/>
    <w:rsid w:val="001A4A1E"/>
    <w:rsid w:val="001A5439"/>
    <w:rsid w:val="001A7EA4"/>
    <w:rsid w:val="001B12A3"/>
    <w:rsid w:val="001B1C10"/>
    <w:rsid w:val="001B5B4C"/>
    <w:rsid w:val="001B5BFD"/>
    <w:rsid w:val="001B614B"/>
    <w:rsid w:val="001B689F"/>
    <w:rsid w:val="001C3034"/>
    <w:rsid w:val="001C4AED"/>
    <w:rsid w:val="001C535B"/>
    <w:rsid w:val="001C683B"/>
    <w:rsid w:val="001D0D2B"/>
    <w:rsid w:val="001D49DA"/>
    <w:rsid w:val="001D4C97"/>
    <w:rsid w:val="001D6C4D"/>
    <w:rsid w:val="001E03C9"/>
    <w:rsid w:val="001E23C0"/>
    <w:rsid w:val="001E369E"/>
    <w:rsid w:val="001E4611"/>
    <w:rsid w:val="001E5AEF"/>
    <w:rsid w:val="001E7E67"/>
    <w:rsid w:val="001F1151"/>
    <w:rsid w:val="001F14A6"/>
    <w:rsid w:val="001F2C56"/>
    <w:rsid w:val="001F2E9E"/>
    <w:rsid w:val="002003DC"/>
    <w:rsid w:val="00200D43"/>
    <w:rsid w:val="00201787"/>
    <w:rsid w:val="0020578D"/>
    <w:rsid w:val="00205FF3"/>
    <w:rsid w:val="00210991"/>
    <w:rsid w:val="00212315"/>
    <w:rsid w:val="00212C86"/>
    <w:rsid w:val="0021509B"/>
    <w:rsid w:val="002175D8"/>
    <w:rsid w:val="00217AE1"/>
    <w:rsid w:val="002202CE"/>
    <w:rsid w:val="00220D81"/>
    <w:rsid w:val="00221019"/>
    <w:rsid w:val="002219C5"/>
    <w:rsid w:val="00222629"/>
    <w:rsid w:val="00222BBF"/>
    <w:rsid w:val="0022359E"/>
    <w:rsid w:val="00223FD4"/>
    <w:rsid w:val="00224C98"/>
    <w:rsid w:val="0022559C"/>
    <w:rsid w:val="002256F8"/>
    <w:rsid w:val="00225870"/>
    <w:rsid w:val="00225D84"/>
    <w:rsid w:val="00226343"/>
    <w:rsid w:val="00226D65"/>
    <w:rsid w:val="00231DA8"/>
    <w:rsid w:val="0023458E"/>
    <w:rsid w:val="0023495F"/>
    <w:rsid w:val="00236213"/>
    <w:rsid w:val="00240B9D"/>
    <w:rsid w:val="00240FBF"/>
    <w:rsid w:val="00246C79"/>
    <w:rsid w:val="002470DE"/>
    <w:rsid w:val="00256AAC"/>
    <w:rsid w:val="0026283B"/>
    <w:rsid w:val="00263CFB"/>
    <w:rsid w:val="00264E37"/>
    <w:rsid w:val="00265D38"/>
    <w:rsid w:val="00266592"/>
    <w:rsid w:val="00266A84"/>
    <w:rsid w:val="00267779"/>
    <w:rsid w:val="00271C41"/>
    <w:rsid w:val="00273E9F"/>
    <w:rsid w:val="00277AF5"/>
    <w:rsid w:val="00280048"/>
    <w:rsid w:val="00280DB6"/>
    <w:rsid w:val="002850CC"/>
    <w:rsid w:val="002873E1"/>
    <w:rsid w:val="00290175"/>
    <w:rsid w:val="002913A9"/>
    <w:rsid w:val="00292766"/>
    <w:rsid w:val="002949CC"/>
    <w:rsid w:val="00297AFA"/>
    <w:rsid w:val="002A2EDB"/>
    <w:rsid w:val="002A4636"/>
    <w:rsid w:val="002A4ED1"/>
    <w:rsid w:val="002A5FC6"/>
    <w:rsid w:val="002B076A"/>
    <w:rsid w:val="002B0D11"/>
    <w:rsid w:val="002B1746"/>
    <w:rsid w:val="002B281B"/>
    <w:rsid w:val="002B2DCB"/>
    <w:rsid w:val="002B5890"/>
    <w:rsid w:val="002C1A0E"/>
    <w:rsid w:val="002C4EAE"/>
    <w:rsid w:val="002D20E9"/>
    <w:rsid w:val="002D211C"/>
    <w:rsid w:val="002D24B5"/>
    <w:rsid w:val="002D5AEE"/>
    <w:rsid w:val="002E18C9"/>
    <w:rsid w:val="002E2B4B"/>
    <w:rsid w:val="002F0EAD"/>
    <w:rsid w:val="002F25C9"/>
    <w:rsid w:val="002F26E6"/>
    <w:rsid w:val="002F2B4B"/>
    <w:rsid w:val="0030064E"/>
    <w:rsid w:val="00304317"/>
    <w:rsid w:val="00305DD2"/>
    <w:rsid w:val="00305F7D"/>
    <w:rsid w:val="003126F5"/>
    <w:rsid w:val="00313685"/>
    <w:rsid w:val="003143DF"/>
    <w:rsid w:val="00315671"/>
    <w:rsid w:val="0031596F"/>
    <w:rsid w:val="00321AF6"/>
    <w:rsid w:val="00323B9E"/>
    <w:rsid w:val="00325595"/>
    <w:rsid w:val="00326DA4"/>
    <w:rsid w:val="00333329"/>
    <w:rsid w:val="003333E3"/>
    <w:rsid w:val="0033479E"/>
    <w:rsid w:val="00335FB2"/>
    <w:rsid w:val="00340746"/>
    <w:rsid w:val="00342B26"/>
    <w:rsid w:val="00342C46"/>
    <w:rsid w:val="00343905"/>
    <w:rsid w:val="00345D92"/>
    <w:rsid w:val="00347033"/>
    <w:rsid w:val="00347BFC"/>
    <w:rsid w:val="0035368C"/>
    <w:rsid w:val="00353C1D"/>
    <w:rsid w:val="00361931"/>
    <w:rsid w:val="0036466F"/>
    <w:rsid w:val="00364F3A"/>
    <w:rsid w:val="00371391"/>
    <w:rsid w:val="00372497"/>
    <w:rsid w:val="0037273A"/>
    <w:rsid w:val="00372B40"/>
    <w:rsid w:val="00372E59"/>
    <w:rsid w:val="003741FB"/>
    <w:rsid w:val="0037696D"/>
    <w:rsid w:val="00376A44"/>
    <w:rsid w:val="003774CD"/>
    <w:rsid w:val="00377836"/>
    <w:rsid w:val="00377D29"/>
    <w:rsid w:val="00381C68"/>
    <w:rsid w:val="00384AD9"/>
    <w:rsid w:val="00387692"/>
    <w:rsid w:val="00390C3D"/>
    <w:rsid w:val="00393F7D"/>
    <w:rsid w:val="0039428F"/>
    <w:rsid w:val="0039639C"/>
    <w:rsid w:val="00397CCB"/>
    <w:rsid w:val="003A218C"/>
    <w:rsid w:val="003A449F"/>
    <w:rsid w:val="003A6792"/>
    <w:rsid w:val="003B42FB"/>
    <w:rsid w:val="003B47AA"/>
    <w:rsid w:val="003B4A2C"/>
    <w:rsid w:val="003C0650"/>
    <w:rsid w:val="003C4335"/>
    <w:rsid w:val="003C67E2"/>
    <w:rsid w:val="003D0BC2"/>
    <w:rsid w:val="003D0F77"/>
    <w:rsid w:val="003D2BB0"/>
    <w:rsid w:val="003D32E5"/>
    <w:rsid w:val="003D711C"/>
    <w:rsid w:val="003E0377"/>
    <w:rsid w:val="003E1C62"/>
    <w:rsid w:val="003E2EB4"/>
    <w:rsid w:val="003E78A0"/>
    <w:rsid w:val="003F0442"/>
    <w:rsid w:val="003F22A7"/>
    <w:rsid w:val="003F23A5"/>
    <w:rsid w:val="003F34B2"/>
    <w:rsid w:val="003F4FAD"/>
    <w:rsid w:val="003F70B8"/>
    <w:rsid w:val="003F79CB"/>
    <w:rsid w:val="00400025"/>
    <w:rsid w:val="00403866"/>
    <w:rsid w:val="00410AC6"/>
    <w:rsid w:val="004118B7"/>
    <w:rsid w:val="004132D0"/>
    <w:rsid w:val="00413C5B"/>
    <w:rsid w:val="004178E4"/>
    <w:rsid w:val="00423E14"/>
    <w:rsid w:val="004241F2"/>
    <w:rsid w:val="004275F2"/>
    <w:rsid w:val="004309D8"/>
    <w:rsid w:val="004327B3"/>
    <w:rsid w:val="00436136"/>
    <w:rsid w:val="00437D5C"/>
    <w:rsid w:val="00443533"/>
    <w:rsid w:val="004441DB"/>
    <w:rsid w:val="00444484"/>
    <w:rsid w:val="00444B96"/>
    <w:rsid w:val="00445ECC"/>
    <w:rsid w:val="004478CB"/>
    <w:rsid w:val="00447C63"/>
    <w:rsid w:val="00450713"/>
    <w:rsid w:val="0046495E"/>
    <w:rsid w:val="00464DC6"/>
    <w:rsid w:val="00464E47"/>
    <w:rsid w:val="00466CE8"/>
    <w:rsid w:val="00471601"/>
    <w:rsid w:val="00471EC3"/>
    <w:rsid w:val="0047258D"/>
    <w:rsid w:val="004739DC"/>
    <w:rsid w:val="004742CB"/>
    <w:rsid w:val="0047688A"/>
    <w:rsid w:val="004772F6"/>
    <w:rsid w:val="00477BC0"/>
    <w:rsid w:val="00481857"/>
    <w:rsid w:val="00487DC7"/>
    <w:rsid w:val="00493ED2"/>
    <w:rsid w:val="004941C3"/>
    <w:rsid w:val="004973BB"/>
    <w:rsid w:val="004A0800"/>
    <w:rsid w:val="004A1067"/>
    <w:rsid w:val="004A1E24"/>
    <w:rsid w:val="004A2A84"/>
    <w:rsid w:val="004A2C39"/>
    <w:rsid w:val="004A32C9"/>
    <w:rsid w:val="004B00C1"/>
    <w:rsid w:val="004B0CEE"/>
    <w:rsid w:val="004B7A4F"/>
    <w:rsid w:val="004C3174"/>
    <w:rsid w:val="004C7BAF"/>
    <w:rsid w:val="004D17B6"/>
    <w:rsid w:val="004D2653"/>
    <w:rsid w:val="004D2D7F"/>
    <w:rsid w:val="004D2ED4"/>
    <w:rsid w:val="004D5CFB"/>
    <w:rsid w:val="004D6E43"/>
    <w:rsid w:val="004E276D"/>
    <w:rsid w:val="004E3630"/>
    <w:rsid w:val="004E45C7"/>
    <w:rsid w:val="004F13BC"/>
    <w:rsid w:val="00512102"/>
    <w:rsid w:val="00517375"/>
    <w:rsid w:val="00517AB4"/>
    <w:rsid w:val="005206B7"/>
    <w:rsid w:val="00523337"/>
    <w:rsid w:val="00525203"/>
    <w:rsid w:val="00525D83"/>
    <w:rsid w:val="005302BA"/>
    <w:rsid w:val="00530C7E"/>
    <w:rsid w:val="005317AD"/>
    <w:rsid w:val="00533A08"/>
    <w:rsid w:val="00534B12"/>
    <w:rsid w:val="00535575"/>
    <w:rsid w:val="00536152"/>
    <w:rsid w:val="00536EE2"/>
    <w:rsid w:val="0053781F"/>
    <w:rsid w:val="00537B81"/>
    <w:rsid w:val="00540F23"/>
    <w:rsid w:val="005539F5"/>
    <w:rsid w:val="00553D6F"/>
    <w:rsid w:val="00557487"/>
    <w:rsid w:val="00560264"/>
    <w:rsid w:val="00561F8C"/>
    <w:rsid w:val="00562152"/>
    <w:rsid w:val="005639C2"/>
    <w:rsid w:val="00563D65"/>
    <w:rsid w:val="00565806"/>
    <w:rsid w:val="00565B32"/>
    <w:rsid w:val="00571F74"/>
    <w:rsid w:val="00573A85"/>
    <w:rsid w:val="0057597F"/>
    <w:rsid w:val="00577E57"/>
    <w:rsid w:val="00582812"/>
    <w:rsid w:val="00582DFA"/>
    <w:rsid w:val="00584D83"/>
    <w:rsid w:val="00586295"/>
    <w:rsid w:val="0059081A"/>
    <w:rsid w:val="0059357B"/>
    <w:rsid w:val="00594380"/>
    <w:rsid w:val="00594ACC"/>
    <w:rsid w:val="0059586C"/>
    <w:rsid w:val="00595FEE"/>
    <w:rsid w:val="00596EC9"/>
    <w:rsid w:val="005A13DF"/>
    <w:rsid w:val="005A3D60"/>
    <w:rsid w:val="005A7BE4"/>
    <w:rsid w:val="005B16A8"/>
    <w:rsid w:val="005B398D"/>
    <w:rsid w:val="005B5EA4"/>
    <w:rsid w:val="005B5FB3"/>
    <w:rsid w:val="005B72C7"/>
    <w:rsid w:val="005C40C0"/>
    <w:rsid w:val="005C74AB"/>
    <w:rsid w:val="005D0763"/>
    <w:rsid w:val="005D1D53"/>
    <w:rsid w:val="005D1ECC"/>
    <w:rsid w:val="005D2CBB"/>
    <w:rsid w:val="005D3DEF"/>
    <w:rsid w:val="005D58F9"/>
    <w:rsid w:val="005D68B3"/>
    <w:rsid w:val="005E1017"/>
    <w:rsid w:val="005E2544"/>
    <w:rsid w:val="005E5001"/>
    <w:rsid w:val="005E5F00"/>
    <w:rsid w:val="005F50E8"/>
    <w:rsid w:val="005F64DB"/>
    <w:rsid w:val="005F686A"/>
    <w:rsid w:val="00601642"/>
    <w:rsid w:val="00601946"/>
    <w:rsid w:val="00605036"/>
    <w:rsid w:val="00605807"/>
    <w:rsid w:val="006104A1"/>
    <w:rsid w:val="00613B8B"/>
    <w:rsid w:val="00616987"/>
    <w:rsid w:val="006218AA"/>
    <w:rsid w:val="006240AC"/>
    <w:rsid w:val="00625C9C"/>
    <w:rsid w:val="0063294F"/>
    <w:rsid w:val="00632C22"/>
    <w:rsid w:val="00636947"/>
    <w:rsid w:val="00643442"/>
    <w:rsid w:val="006455BD"/>
    <w:rsid w:val="006459C3"/>
    <w:rsid w:val="00650189"/>
    <w:rsid w:val="00653806"/>
    <w:rsid w:val="00655EA8"/>
    <w:rsid w:val="00655F1E"/>
    <w:rsid w:val="00656459"/>
    <w:rsid w:val="006571FE"/>
    <w:rsid w:val="0066057B"/>
    <w:rsid w:val="00661C43"/>
    <w:rsid w:val="006628A6"/>
    <w:rsid w:val="00662AFA"/>
    <w:rsid w:val="00662B55"/>
    <w:rsid w:val="006632F7"/>
    <w:rsid w:val="00664AB0"/>
    <w:rsid w:val="00665451"/>
    <w:rsid w:val="00667EAB"/>
    <w:rsid w:val="00672160"/>
    <w:rsid w:val="00675115"/>
    <w:rsid w:val="006775B7"/>
    <w:rsid w:val="00680229"/>
    <w:rsid w:val="00682D6E"/>
    <w:rsid w:val="0068632B"/>
    <w:rsid w:val="00686A2F"/>
    <w:rsid w:val="00686EB8"/>
    <w:rsid w:val="00687BCE"/>
    <w:rsid w:val="00691F15"/>
    <w:rsid w:val="006929A2"/>
    <w:rsid w:val="00692E63"/>
    <w:rsid w:val="00693D96"/>
    <w:rsid w:val="006955E6"/>
    <w:rsid w:val="00695BC5"/>
    <w:rsid w:val="006A10F1"/>
    <w:rsid w:val="006A3789"/>
    <w:rsid w:val="006A6417"/>
    <w:rsid w:val="006B18DE"/>
    <w:rsid w:val="006B2B1D"/>
    <w:rsid w:val="006B36E2"/>
    <w:rsid w:val="006B3B67"/>
    <w:rsid w:val="006B5468"/>
    <w:rsid w:val="006B61F2"/>
    <w:rsid w:val="006B7424"/>
    <w:rsid w:val="006B79E8"/>
    <w:rsid w:val="006C4126"/>
    <w:rsid w:val="006C4ABE"/>
    <w:rsid w:val="006C5535"/>
    <w:rsid w:val="006D070D"/>
    <w:rsid w:val="006D72AF"/>
    <w:rsid w:val="006D761C"/>
    <w:rsid w:val="006E41AD"/>
    <w:rsid w:val="006E4F5E"/>
    <w:rsid w:val="006E6240"/>
    <w:rsid w:val="006E700C"/>
    <w:rsid w:val="006F4619"/>
    <w:rsid w:val="006F76F6"/>
    <w:rsid w:val="00703CD8"/>
    <w:rsid w:val="00705AFF"/>
    <w:rsid w:val="00707E9D"/>
    <w:rsid w:val="00707F48"/>
    <w:rsid w:val="00711455"/>
    <w:rsid w:val="00711FDE"/>
    <w:rsid w:val="00712499"/>
    <w:rsid w:val="00712500"/>
    <w:rsid w:val="007132FB"/>
    <w:rsid w:val="00721165"/>
    <w:rsid w:val="007220E8"/>
    <w:rsid w:val="00727216"/>
    <w:rsid w:val="00730693"/>
    <w:rsid w:val="0073181A"/>
    <w:rsid w:val="00731AD2"/>
    <w:rsid w:val="00735832"/>
    <w:rsid w:val="00735EB2"/>
    <w:rsid w:val="00736A83"/>
    <w:rsid w:val="00736EDB"/>
    <w:rsid w:val="00737502"/>
    <w:rsid w:val="00740B2A"/>
    <w:rsid w:val="00743F19"/>
    <w:rsid w:val="007565DF"/>
    <w:rsid w:val="007579BF"/>
    <w:rsid w:val="00757EFB"/>
    <w:rsid w:val="007629F4"/>
    <w:rsid w:val="00766AE9"/>
    <w:rsid w:val="00766CF7"/>
    <w:rsid w:val="00767A88"/>
    <w:rsid w:val="00767B4B"/>
    <w:rsid w:val="0077224C"/>
    <w:rsid w:val="00773379"/>
    <w:rsid w:val="007779AF"/>
    <w:rsid w:val="00781097"/>
    <w:rsid w:val="0078566E"/>
    <w:rsid w:val="00790D0E"/>
    <w:rsid w:val="00791909"/>
    <w:rsid w:val="00791D2A"/>
    <w:rsid w:val="0079667D"/>
    <w:rsid w:val="00796F8F"/>
    <w:rsid w:val="00797D98"/>
    <w:rsid w:val="007A03EF"/>
    <w:rsid w:val="007A0DF2"/>
    <w:rsid w:val="007A448B"/>
    <w:rsid w:val="007A48D7"/>
    <w:rsid w:val="007A7C68"/>
    <w:rsid w:val="007B4585"/>
    <w:rsid w:val="007B4F4D"/>
    <w:rsid w:val="007B5704"/>
    <w:rsid w:val="007B7891"/>
    <w:rsid w:val="007C0FBF"/>
    <w:rsid w:val="007C3912"/>
    <w:rsid w:val="007C5D68"/>
    <w:rsid w:val="007C6A3C"/>
    <w:rsid w:val="007C6EAD"/>
    <w:rsid w:val="007D357F"/>
    <w:rsid w:val="007D5397"/>
    <w:rsid w:val="007D550D"/>
    <w:rsid w:val="007D7D8C"/>
    <w:rsid w:val="007E0EC0"/>
    <w:rsid w:val="007E1903"/>
    <w:rsid w:val="007E1F86"/>
    <w:rsid w:val="007E250B"/>
    <w:rsid w:val="007E35C2"/>
    <w:rsid w:val="007E3C21"/>
    <w:rsid w:val="007E3D4F"/>
    <w:rsid w:val="007E6A0C"/>
    <w:rsid w:val="007E6A98"/>
    <w:rsid w:val="007F0DCC"/>
    <w:rsid w:val="007F500A"/>
    <w:rsid w:val="007F74D5"/>
    <w:rsid w:val="00800783"/>
    <w:rsid w:val="008100C3"/>
    <w:rsid w:val="00810D85"/>
    <w:rsid w:val="00810F1B"/>
    <w:rsid w:val="00811DFC"/>
    <w:rsid w:val="00811EFE"/>
    <w:rsid w:val="008127B2"/>
    <w:rsid w:val="00813461"/>
    <w:rsid w:val="0081375C"/>
    <w:rsid w:val="00813CE8"/>
    <w:rsid w:val="0081422B"/>
    <w:rsid w:val="00821CAE"/>
    <w:rsid w:val="00821D6C"/>
    <w:rsid w:val="00822251"/>
    <w:rsid w:val="00822720"/>
    <w:rsid w:val="00822ADE"/>
    <w:rsid w:val="0082509A"/>
    <w:rsid w:val="0082590B"/>
    <w:rsid w:val="0082677B"/>
    <w:rsid w:val="00830529"/>
    <w:rsid w:val="008323E2"/>
    <w:rsid w:val="008413B3"/>
    <w:rsid w:val="008451D8"/>
    <w:rsid w:val="00846939"/>
    <w:rsid w:val="008472DC"/>
    <w:rsid w:val="008500F3"/>
    <w:rsid w:val="008572BD"/>
    <w:rsid w:val="00862644"/>
    <w:rsid w:val="008641ED"/>
    <w:rsid w:val="008661A0"/>
    <w:rsid w:val="00867D44"/>
    <w:rsid w:val="00871295"/>
    <w:rsid w:val="00871454"/>
    <w:rsid w:val="00871EA0"/>
    <w:rsid w:val="00875DC1"/>
    <w:rsid w:val="00877846"/>
    <w:rsid w:val="00877E3D"/>
    <w:rsid w:val="00885FD8"/>
    <w:rsid w:val="008864D2"/>
    <w:rsid w:val="008908EE"/>
    <w:rsid w:val="00891526"/>
    <w:rsid w:val="0089162C"/>
    <w:rsid w:val="00891D2B"/>
    <w:rsid w:val="0089499A"/>
    <w:rsid w:val="008A4AB8"/>
    <w:rsid w:val="008A6311"/>
    <w:rsid w:val="008A67C6"/>
    <w:rsid w:val="008B1751"/>
    <w:rsid w:val="008B22F2"/>
    <w:rsid w:val="008B3453"/>
    <w:rsid w:val="008B682B"/>
    <w:rsid w:val="008B7B74"/>
    <w:rsid w:val="008C1A14"/>
    <w:rsid w:val="008C2267"/>
    <w:rsid w:val="008C3F47"/>
    <w:rsid w:val="008C4E1A"/>
    <w:rsid w:val="008C52F4"/>
    <w:rsid w:val="008C5550"/>
    <w:rsid w:val="008C719A"/>
    <w:rsid w:val="008C732D"/>
    <w:rsid w:val="008C7FFC"/>
    <w:rsid w:val="008D0235"/>
    <w:rsid w:val="008D12DA"/>
    <w:rsid w:val="008D21F6"/>
    <w:rsid w:val="008D2911"/>
    <w:rsid w:val="008D3379"/>
    <w:rsid w:val="008D66C5"/>
    <w:rsid w:val="008E08F3"/>
    <w:rsid w:val="008E1302"/>
    <w:rsid w:val="008E189A"/>
    <w:rsid w:val="008E5791"/>
    <w:rsid w:val="008E65DA"/>
    <w:rsid w:val="008F1D57"/>
    <w:rsid w:val="008F3429"/>
    <w:rsid w:val="008F7281"/>
    <w:rsid w:val="00902278"/>
    <w:rsid w:val="0090451E"/>
    <w:rsid w:val="00907A71"/>
    <w:rsid w:val="009136FD"/>
    <w:rsid w:val="00916064"/>
    <w:rsid w:val="0091623A"/>
    <w:rsid w:val="00917FDB"/>
    <w:rsid w:val="00922B90"/>
    <w:rsid w:val="00922BD8"/>
    <w:rsid w:val="0092427C"/>
    <w:rsid w:val="00924612"/>
    <w:rsid w:val="009256FD"/>
    <w:rsid w:val="009310D1"/>
    <w:rsid w:val="0093364F"/>
    <w:rsid w:val="00934DDB"/>
    <w:rsid w:val="009361C0"/>
    <w:rsid w:val="009377CC"/>
    <w:rsid w:val="009421A5"/>
    <w:rsid w:val="0094313A"/>
    <w:rsid w:val="00943E9F"/>
    <w:rsid w:val="00943ECB"/>
    <w:rsid w:val="00945A94"/>
    <w:rsid w:val="0095090E"/>
    <w:rsid w:val="009516C4"/>
    <w:rsid w:val="009518C1"/>
    <w:rsid w:val="00951F48"/>
    <w:rsid w:val="00953909"/>
    <w:rsid w:val="0096142E"/>
    <w:rsid w:val="009623F1"/>
    <w:rsid w:val="00962D56"/>
    <w:rsid w:val="00965C75"/>
    <w:rsid w:val="009665F5"/>
    <w:rsid w:val="00966D8D"/>
    <w:rsid w:val="0097043A"/>
    <w:rsid w:val="00973C3F"/>
    <w:rsid w:val="00973EF2"/>
    <w:rsid w:val="00977030"/>
    <w:rsid w:val="00980340"/>
    <w:rsid w:val="00982BD2"/>
    <w:rsid w:val="00982DAE"/>
    <w:rsid w:val="00993740"/>
    <w:rsid w:val="00993C2A"/>
    <w:rsid w:val="009A0978"/>
    <w:rsid w:val="009A1200"/>
    <w:rsid w:val="009A5E60"/>
    <w:rsid w:val="009A6457"/>
    <w:rsid w:val="009A79CD"/>
    <w:rsid w:val="009B68DB"/>
    <w:rsid w:val="009B6B59"/>
    <w:rsid w:val="009C0709"/>
    <w:rsid w:val="009C0E16"/>
    <w:rsid w:val="009C1054"/>
    <w:rsid w:val="009C341C"/>
    <w:rsid w:val="009C3F7A"/>
    <w:rsid w:val="009C4EB6"/>
    <w:rsid w:val="009C6E14"/>
    <w:rsid w:val="009C791E"/>
    <w:rsid w:val="009D32CB"/>
    <w:rsid w:val="009D4917"/>
    <w:rsid w:val="009D49D3"/>
    <w:rsid w:val="009D5F77"/>
    <w:rsid w:val="009D7386"/>
    <w:rsid w:val="009E3DC8"/>
    <w:rsid w:val="009E4737"/>
    <w:rsid w:val="009E5465"/>
    <w:rsid w:val="009F07E9"/>
    <w:rsid w:val="009F57CD"/>
    <w:rsid w:val="009F63AF"/>
    <w:rsid w:val="009F7505"/>
    <w:rsid w:val="00A005A1"/>
    <w:rsid w:val="00A010B1"/>
    <w:rsid w:val="00A01CA2"/>
    <w:rsid w:val="00A03373"/>
    <w:rsid w:val="00A13234"/>
    <w:rsid w:val="00A13CAF"/>
    <w:rsid w:val="00A16726"/>
    <w:rsid w:val="00A208DC"/>
    <w:rsid w:val="00A25505"/>
    <w:rsid w:val="00A26622"/>
    <w:rsid w:val="00A30C59"/>
    <w:rsid w:val="00A3211C"/>
    <w:rsid w:val="00A3351A"/>
    <w:rsid w:val="00A33F59"/>
    <w:rsid w:val="00A44969"/>
    <w:rsid w:val="00A459FC"/>
    <w:rsid w:val="00A467E1"/>
    <w:rsid w:val="00A4775B"/>
    <w:rsid w:val="00A47AB0"/>
    <w:rsid w:val="00A51796"/>
    <w:rsid w:val="00A51D56"/>
    <w:rsid w:val="00A528ED"/>
    <w:rsid w:val="00A54293"/>
    <w:rsid w:val="00A63A67"/>
    <w:rsid w:val="00A63F3F"/>
    <w:rsid w:val="00A641BD"/>
    <w:rsid w:val="00A669E7"/>
    <w:rsid w:val="00A72319"/>
    <w:rsid w:val="00A765F0"/>
    <w:rsid w:val="00A76D74"/>
    <w:rsid w:val="00A8043A"/>
    <w:rsid w:val="00A82829"/>
    <w:rsid w:val="00A83893"/>
    <w:rsid w:val="00A84E27"/>
    <w:rsid w:val="00A85F84"/>
    <w:rsid w:val="00A8702E"/>
    <w:rsid w:val="00A9010F"/>
    <w:rsid w:val="00A91677"/>
    <w:rsid w:val="00A92AD7"/>
    <w:rsid w:val="00A93709"/>
    <w:rsid w:val="00A94039"/>
    <w:rsid w:val="00A97C22"/>
    <w:rsid w:val="00AA069A"/>
    <w:rsid w:val="00AA081A"/>
    <w:rsid w:val="00AA2FCA"/>
    <w:rsid w:val="00AA5C2C"/>
    <w:rsid w:val="00AB0555"/>
    <w:rsid w:val="00AB0E80"/>
    <w:rsid w:val="00AB3709"/>
    <w:rsid w:val="00AB3F45"/>
    <w:rsid w:val="00AB5A5E"/>
    <w:rsid w:val="00AB6CAD"/>
    <w:rsid w:val="00AC0BE9"/>
    <w:rsid w:val="00AC3D03"/>
    <w:rsid w:val="00AC5966"/>
    <w:rsid w:val="00AC7FF5"/>
    <w:rsid w:val="00AD1C15"/>
    <w:rsid w:val="00AD435B"/>
    <w:rsid w:val="00AD5040"/>
    <w:rsid w:val="00AD5391"/>
    <w:rsid w:val="00AD603A"/>
    <w:rsid w:val="00AD6DA6"/>
    <w:rsid w:val="00AE3B2A"/>
    <w:rsid w:val="00AE4515"/>
    <w:rsid w:val="00AE4B4A"/>
    <w:rsid w:val="00AE4E2B"/>
    <w:rsid w:val="00AE690E"/>
    <w:rsid w:val="00AF07F5"/>
    <w:rsid w:val="00AF151C"/>
    <w:rsid w:val="00AF4B59"/>
    <w:rsid w:val="00B02B55"/>
    <w:rsid w:val="00B038E0"/>
    <w:rsid w:val="00B04109"/>
    <w:rsid w:val="00B04141"/>
    <w:rsid w:val="00B063D1"/>
    <w:rsid w:val="00B13A6E"/>
    <w:rsid w:val="00B16B46"/>
    <w:rsid w:val="00B17AB6"/>
    <w:rsid w:val="00B21583"/>
    <w:rsid w:val="00B217BC"/>
    <w:rsid w:val="00B23460"/>
    <w:rsid w:val="00B23E0D"/>
    <w:rsid w:val="00B246B5"/>
    <w:rsid w:val="00B26D55"/>
    <w:rsid w:val="00B3148C"/>
    <w:rsid w:val="00B3491C"/>
    <w:rsid w:val="00B35DC1"/>
    <w:rsid w:val="00B35FB8"/>
    <w:rsid w:val="00B402E7"/>
    <w:rsid w:val="00B41F72"/>
    <w:rsid w:val="00B4290B"/>
    <w:rsid w:val="00B43D7D"/>
    <w:rsid w:val="00B45508"/>
    <w:rsid w:val="00B5072C"/>
    <w:rsid w:val="00B509B1"/>
    <w:rsid w:val="00B53C18"/>
    <w:rsid w:val="00B54328"/>
    <w:rsid w:val="00B548E0"/>
    <w:rsid w:val="00B57B34"/>
    <w:rsid w:val="00B603D8"/>
    <w:rsid w:val="00B6042A"/>
    <w:rsid w:val="00B6380E"/>
    <w:rsid w:val="00B64051"/>
    <w:rsid w:val="00B65D96"/>
    <w:rsid w:val="00B75336"/>
    <w:rsid w:val="00B75E66"/>
    <w:rsid w:val="00B773C5"/>
    <w:rsid w:val="00B77839"/>
    <w:rsid w:val="00B77E62"/>
    <w:rsid w:val="00B80CCC"/>
    <w:rsid w:val="00B81942"/>
    <w:rsid w:val="00B878D4"/>
    <w:rsid w:val="00B91A51"/>
    <w:rsid w:val="00B94E22"/>
    <w:rsid w:val="00B9614B"/>
    <w:rsid w:val="00B9660E"/>
    <w:rsid w:val="00B96A73"/>
    <w:rsid w:val="00B96BC6"/>
    <w:rsid w:val="00B97F50"/>
    <w:rsid w:val="00BA22F7"/>
    <w:rsid w:val="00BA2329"/>
    <w:rsid w:val="00BB023A"/>
    <w:rsid w:val="00BB1394"/>
    <w:rsid w:val="00BB1B97"/>
    <w:rsid w:val="00BB3FCF"/>
    <w:rsid w:val="00BB7385"/>
    <w:rsid w:val="00BC0191"/>
    <w:rsid w:val="00BC035E"/>
    <w:rsid w:val="00BC1D77"/>
    <w:rsid w:val="00BC51A5"/>
    <w:rsid w:val="00BC5CB7"/>
    <w:rsid w:val="00BE2074"/>
    <w:rsid w:val="00BE289C"/>
    <w:rsid w:val="00BF0C15"/>
    <w:rsid w:val="00BF201F"/>
    <w:rsid w:val="00BF2D62"/>
    <w:rsid w:val="00BF629C"/>
    <w:rsid w:val="00C00178"/>
    <w:rsid w:val="00C00376"/>
    <w:rsid w:val="00C0185C"/>
    <w:rsid w:val="00C0327E"/>
    <w:rsid w:val="00C052CA"/>
    <w:rsid w:val="00C078B4"/>
    <w:rsid w:val="00C109C3"/>
    <w:rsid w:val="00C11B38"/>
    <w:rsid w:val="00C11F88"/>
    <w:rsid w:val="00C153F3"/>
    <w:rsid w:val="00C177F0"/>
    <w:rsid w:val="00C21083"/>
    <w:rsid w:val="00C2310E"/>
    <w:rsid w:val="00C23675"/>
    <w:rsid w:val="00C24863"/>
    <w:rsid w:val="00C313A4"/>
    <w:rsid w:val="00C3264F"/>
    <w:rsid w:val="00C32847"/>
    <w:rsid w:val="00C32A0B"/>
    <w:rsid w:val="00C32F27"/>
    <w:rsid w:val="00C36841"/>
    <w:rsid w:val="00C36A9D"/>
    <w:rsid w:val="00C36C7A"/>
    <w:rsid w:val="00C41AC4"/>
    <w:rsid w:val="00C42717"/>
    <w:rsid w:val="00C42AC4"/>
    <w:rsid w:val="00C4360A"/>
    <w:rsid w:val="00C45159"/>
    <w:rsid w:val="00C509FF"/>
    <w:rsid w:val="00C50BC7"/>
    <w:rsid w:val="00C51551"/>
    <w:rsid w:val="00C51981"/>
    <w:rsid w:val="00C52C40"/>
    <w:rsid w:val="00C539B1"/>
    <w:rsid w:val="00C547A4"/>
    <w:rsid w:val="00C54B06"/>
    <w:rsid w:val="00C56218"/>
    <w:rsid w:val="00C602A0"/>
    <w:rsid w:val="00C62276"/>
    <w:rsid w:val="00C62AB2"/>
    <w:rsid w:val="00C655BA"/>
    <w:rsid w:val="00C65C84"/>
    <w:rsid w:val="00C70060"/>
    <w:rsid w:val="00C75023"/>
    <w:rsid w:val="00C76641"/>
    <w:rsid w:val="00C77ACC"/>
    <w:rsid w:val="00C8113F"/>
    <w:rsid w:val="00C81604"/>
    <w:rsid w:val="00C81E54"/>
    <w:rsid w:val="00C84F72"/>
    <w:rsid w:val="00C9136A"/>
    <w:rsid w:val="00C935D8"/>
    <w:rsid w:val="00C9467B"/>
    <w:rsid w:val="00C94D5F"/>
    <w:rsid w:val="00C95033"/>
    <w:rsid w:val="00C95C32"/>
    <w:rsid w:val="00C96480"/>
    <w:rsid w:val="00CA18BE"/>
    <w:rsid w:val="00CA248D"/>
    <w:rsid w:val="00CA2C6F"/>
    <w:rsid w:val="00CB0197"/>
    <w:rsid w:val="00CB3996"/>
    <w:rsid w:val="00CB72F7"/>
    <w:rsid w:val="00CC3624"/>
    <w:rsid w:val="00CC5843"/>
    <w:rsid w:val="00CD007F"/>
    <w:rsid w:val="00CD1663"/>
    <w:rsid w:val="00CD59A8"/>
    <w:rsid w:val="00CD59FA"/>
    <w:rsid w:val="00CD67CA"/>
    <w:rsid w:val="00CD7E04"/>
    <w:rsid w:val="00CE3F7D"/>
    <w:rsid w:val="00CE5C46"/>
    <w:rsid w:val="00CE7815"/>
    <w:rsid w:val="00CF264A"/>
    <w:rsid w:val="00CF466A"/>
    <w:rsid w:val="00CF4AC2"/>
    <w:rsid w:val="00CF5098"/>
    <w:rsid w:val="00CF6CCD"/>
    <w:rsid w:val="00D0009F"/>
    <w:rsid w:val="00D01692"/>
    <w:rsid w:val="00D0441C"/>
    <w:rsid w:val="00D04777"/>
    <w:rsid w:val="00D06E2F"/>
    <w:rsid w:val="00D07DEE"/>
    <w:rsid w:val="00D1009E"/>
    <w:rsid w:val="00D12535"/>
    <w:rsid w:val="00D13F0D"/>
    <w:rsid w:val="00D15F70"/>
    <w:rsid w:val="00D17C3C"/>
    <w:rsid w:val="00D21332"/>
    <w:rsid w:val="00D22D80"/>
    <w:rsid w:val="00D246B7"/>
    <w:rsid w:val="00D33E27"/>
    <w:rsid w:val="00D353E6"/>
    <w:rsid w:val="00D36A07"/>
    <w:rsid w:val="00D41472"/>
    <w:rsid w:val="00D41BED"/>
    <w:rsid w:val="00D41FCB"/>
    <w:rsid w:val="00D425EA"/>
    <w:rsid w:val="00D426AD"/>
    <w:rsid w:val="00D441C0"/>
    <w:rsid w:val="00D468EA"/>
    <w:rsid w:val="00D478BB"/>
    <w:rsid w:val="00D50DEF"/>
    <w:rsid w:val="00D50F88"/>
    <w:rsid w:val="00D51464"/>
    <w:rsid w:val="00D521FD"/>
    <w:rsid w:val="00D52E92"/>
    <w:rsid w:val="00D60E99"/>
    <w:rsid w:val="00D65DC1"/>
    <w:rsid w:val="00D66D9F"/>
    <w:rsid w:val="00D717B0"/>
    <w:rsid w:val="00D719D5"/>
    <w:rsid w:val="00D75B1A"/>
    <w:rsid w:val="00D83356"/>
    <w:rsid w:val="00D901C1"/>
    <w:rsid w:val="00D90812"/>
    <w:rsid w:val="00D90FF4"/>
    <w:rsid w:val="00D91C0C"/>
    <w:rsid w:val="00D94A86"/>
    <w:rsid w:val="00D94EF2"/>
    <w:rsid w:val="00D959F3"/>
    <w:rsid w:val="00DA06D6"/>
    <w:rsid w:val="00DA1ABC"/>
    <w:rsid w:val="00DA2481"/>
    <w:rsid w:val="00DA5A7D"/>
    <w:rsid w:val="00DB1F46"/>
    <w:rsid w:val="00DB2B93"/>
    <w:rsid w:val="00DB3C09"/>
    <w:rsid w:val="00DB492C"/>
    <w:rsid w:val="00DB5C4F"/>
    <w:rsid w:val="00DB75A0"/>
    <w:rsid w:val="00DC013F"/>
    <w:rsid w:val="00DC03C0"/>
    <w:rsid w:val="00DC44B4"/>
    <w:rsid w:val="00DC5925"/>
    <w:rsid w:val="00DC70DD"/>
    <w:rsid w:val="00DC7BD4"/>
    <w:rsid w:val="00DD0DEA"/>
    <w:rsid w:val="00DD5014"/>
    <w:rsid w:val="00DE3669"/>
    <w:rsid w:val="00DE394F"/>
    <w:rsid w:val="00DE4B43"/>
    <w:rsid w:val="00DE52DC"/>
    <w:rsid w:val="00DE7748"/>
    <w:rsid w:val="00DF5D36"/>
    <w:rsid w:val="00E002F2"/>
    <w:rsid w:val="00E01336"/>
    <w:rsid w:val="00E03B06"/>
    <w:rsid w:val="00E05778"/>
    <w:rsid w:val="00E05D4F"/>
    <w:rsid w:val="00E100A6"/>
    <w:rsid w:val="00E11407"/>
    <w:rsid w:val="00E15025"/>
    <w:rsid w:val="00E15AC6"/>
    <w:rsid w:val="00E16092"/>
    <w:rsid w:val="00E17981"/>
    <w:rsid w:val="00E24DB6"/>
    <w:rsid w:val="00E30C87"/>
    <w:rsid w:val="00E33192"/>
    <w:rsid w:val="00E349F2"/>
    <w:rsid w:val="00E34E72"/>
    <w:rsid w:val="00E36769"/>
    <w:rsid w:val="00E372FA"/>
    <w:rsid w:val="00E40C8A"/>
    <w:rsid w:val="00E42BF7"/>
    <w:rsid w:val="00E43DC9"/>
    <w:rsid w:val="00E5217D"/>
    <w:rsid w:val="00E53379"/>
    <w:rsid w:val="00E558E4"/>
    <w:rsid w:val="00E62702"/>
    <w:rsid w:val="00E64365"/>
    <w:rsid w:val="00E6572A"/>
    <w:rsid w:val="00E67534"/>
    <w:rsid w:val="00E70EE8"/>
    <w:rsid w:val="00E72093"/>
    <w:rsid w:val="00E721A3"/>
    <w:rsid w:val="00E72F26"/>
    <w:rsid w:val="00E74AE4"/>
    <w:rsid w:val="00E75F2A"/>
    <w:rsid w:val="00E82A8D"/>
    <w:rsid w:val="00E86C08"/>
    <w:rsid w:val="00E94487"/>
    <w:rsid w:val="00E96787"/>
    <w:rsid w:val="00EA117A"/>
    <w:rsid w:val="00EA536F"/>
    <w:rsid w:val="00EA5AEE"/>
    <w:rsid w:val="00EB1BF3"/>
    <w:rsid w:val="00EB1C1D"/>
    <w:rsid w:val="00EB23EE"/>
    <w:rsid w:val="00EB28F7"/>
    <w:rsid w:val="00EC0C29"/>
    <w:rsid w:val="00EC5308"/>
    <w:rsid w:val="00ED019F"/>
    <w:rsid w:val="00ED0EA1"/>
    <w:rsid w:val="00ED25D9"/>
    <w:rsid w:val="00ED2FFF"/>
    <w:rsid w:val="00ED64F7"/>
    <w:rsid w:val="00ED6AD6"/>
    <w:rsid w:val="00ED7444"/>
    <w:rsid w:val="00EE0D02"/>
    <w:rsid w:val="00EE5CEF"/>
    <w:rsid w:val="00EF0578"/>
    <w:rsid w:val="00EF3930"/>
    <w:rsid w:val="00EF414B"/>
    <w:rsid w:val="00EF4DEE"/>
    <w:rsid w:val="00EF54AE"/>
    <w:rsid w:val="00EF63D3"/>
    <w:rsid w:val="00EF7361"/>
    <w:rsid w:val="00F073AA"/>
    <w:rsid w:val="00F101FE"/>
    <w:rsid w:val="00F15B7E"/>
    <w:rsid w:val="00F1606F"/>
    <w:rsid w:val="00F1787E"/>
    <w:rsid w:val="00F17F32"/>
    <w:rsid w:val="00F217B8"/>
    <w:rsid w:val="00F2284C"/>
    <w:rsid w:val="00F22E89"/>
    <w:rsid w:val="00F23959"/>
    <w:rsid w:val="00F2528C"/>
    <w:rsid w:val="00F2583B"/>
    <w:rsid w:val="00F27026"/>
    <w:rsid w:val="00F27112"/>
    <w:rsid w:val="00F30B45"/>
    <w:rsid w:val="00F42085"/>
    <w:rsid w:val="00F440E8"/>
    <w:rsid w:val="00F444A7"/>
    <w:rsid w:val="00F5238C"/>
    <w:rsid w:val="00F563E4"/>
    <w:rsid w:val="00F61EE0"/>
    <w:rsid w:val="00F64E2D"/>
    <w:rsid w:val="00F65E3B"/>
    <w:rsid w:val="00F71844"/>
    <w:rsid w:val="00F7267C"/>
    <w:rsid w:val="00F7308D"/>
    <w:rsid w:val="00F735E0"/>
    <w:rsid w:val="00F7390A"/>
    <w:rsid w:val="00F76B24"/>
    <w:rsid w:val="00F77220"/>
    <w:rsid w:val="00F77562"/>
    <w:rsid w:val="00F80F05"/>
    <w:rsid w:val="00F850F4"/>
    <w:rsid w:val="00F90B1E"/>
    <w:rsid w:val="00F9371F"/>
    <w:rsid w:val="00FA0214"/>
    <w:rsid w:val="00FA056B"/>
    <w:rsid w:val="00FA3A9D"/>
    <w:rsid w:val="00FB0257"/>
    <w:rsid w:val="00FB2A99"/>
    <w:rsid w:val="00FB37B3"/>
    <w:rsid w:val="00FB5C33"/>
    <w:rsid w:val="00FB7106"/>
    <w:rsid w:val="00FC268C"/>
    <w:rsid w:val="00FC4B00"/>
    <w:rsid w:val="00FC730C"/>
    <w:rsid w:val="00FD034E"/>
    <w:rsid w:val="00FD299F"/>
    <w:rsid w:val="00FD4286"/>
    <w:rsid w:val="00FD4F6E"/>
    <w:rsid w:val="00FD61BD"/>
    <w:rsid w:val="00FD6335"/>
    <w:rsid w:val="00FE5F39"/>
    <w:rsid w:val="00FE659E"/>
    <w:rsid w:val="00FF0BE7"/>
    <w:rsid w:val="00FF18EC"/>
    <w:rsid w:val="00FF1C0C"/>
    <w:rsid w:val="00FF665B"/>
    <w:rsid w:val="00FF691D"/>
    <w:rsid w:val="00FF6DAE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2BF40"/>
  <w15:docId w15:val="{929A7EDA-86F1-43CF-9A40-A4E7DCFD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DA4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aliases w:val="Dalis"/>
    <w:basedOn w:val="Normal"/>
    <w:next w:val="Normal"/>
    <w:link w:val="Heading1Char"/>
    <w:qFormat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aliases w:val="Skyrius"/>
    <w:basedOn w:val="Normal"/>
    <w:next w:val="Normal"/>
    <w:link w:val="Heading2Char"/>
    <w:qFormat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paragraph" w:styleId="Heading3">
    <w:name w:val="heading 3"/>
    <w:aliases w:val="Skirsnis"/>
    <w:basedOn w:val="Normal"/>
    <w:next w:val="Normal"/>
    <w:link w:val="Heading3Char"/>
    <w:qFormat/>
    <w:rsid w:val="0090451E"/>
    <w:pPr>
      <w:keepNext/>
      <w:tabs>
        <w:tab w:val="left" w:pos="5954"/>
      </w:tabs>
      <w:overflowPunct/>
      <w:autoSpaceDE/>
      <w:autoSpaceDN/>
      <w:adjustRightInd/>
      <w:ind w:left="2268" w:hanging="2268"/>
      <w:jc w:val="center"/>
      <w:textAlignment w:val="auto"/>
      <w:outlineLvl w:val="2"/>
    </w:pPr>
    <w:rPr>
      <w:rFonts w:ascii="Times New Roman" w:hAnsi="Times New Roman"/>
      <w:b/>
      <w:bCs/>
      <w:sz w:val="20"/>
      <w:szCs w:val="24"/>
    </w:rPr>
  </w:style>
  <w:style w:type="paragraph" w:styleId="Heading4">
    <w:name w:val="heading 4"/>
    <w:aliases w:val="Strapsnis"/>
    <w:basedOn w:val="Normal"/>
    <w:next w:val="Normal"/>
    <w:link w:val="Heading4Char"/>
    <w:qFormat/>
    <w:rsid w:val="0090451E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Times New Roman" w:hAnsi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90451E"/>
    <w:pPr>
      <w:keepNext/>
      <w:overflowPunct/>
      <w:autoSpaceDE/>
      <w:autoSpaceDN/>
      <w:adjustRightInd/>
      <w:ind w:firstLine="2127"/>
      <w:jc w:val="both"/>
      <w:textAlignment w:val="auto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90451E"/>
    <w:pPr>
      <w:keepNext/>
      <w:overflowPunct/>
      <w:autoSpaceDE/>
      <w:autoSpaceDN/>
      <w:adjustRightInd/>
      <w:ind w:firstLine="2268"/>
      <w:jc w:val="both"/>
      <w:textAlignment w:val="auto"/>
      <w:outlineLvl w:val="5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90451E"/>
    <w:pPr>
      <w:spacing w:before="240" w:after="60" w:line="36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90451E"/>
    <w:pPr>
      <w:spacing w:before="240" w:after="60" w:line="36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90451E"/>
    <w:pPr>
      <w:spacing w:before="240" w:after="60" w:line="36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pacia">
    <w:name w:val="apacia"/>
    <w:basedOn w:val="Normal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26DA4"/>
    <w:rPr>
      <w:rFonts w:ascii="Tahoma" w:hAnsi="Tahoma" w:cs="Tahoma"/>
      <w:sz w:val="22"/>
      <w:szCs w:val="16"/>
    </w:rPr>
  </w:style>
  <w:style w:type="table" w:styleId="TableGrid">
    <w:name w:val="Table Grid"/>
    <w:basedOn w:val="TableNormal"/>
    <w:uiPriority w:val="59"/>
    <w:rsid w:val="00B91A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7B4F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4F4D"/>
    <w:rPr>
      <w:sz w:val="20"/>
    </w:rPr>
  </w:style>
  <w:style w:type="character" w:customStyle="1" w:styleId="CommentTextChar">
    <w:name w:val="Comment Text Char"/>
    <w:link w:val="CommentText"/>
    <w:rsid w:val="007B4F4D"/>
    <w:rPr>
      <w:rFonts w:ascii="TimesLT" w:hAnsi="TimesLT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4F4D"/>
    <w:rPr>
      <w:rFonts w:ascii="TimesLT" w:hAnsi="TimesLT"/>
      <w:b/>
      <w:bCs/>
      <w:lang w:val="en-GB"/>
    </w:rPr>
  </w:style>
  <w:style w:type="character" w:styleId="Strong">
    <w:name w:val="Strong"/>
    <w:uiPriority w:val="22"/>
    <w:qFormat/>
    <w:rsid w:val="009B68DB"/>
    <w:rPr>
      <w:b/>
      <w:bCs/>
    </w:rPr>
  </w:style>
  <w:style w:type="paragraph" w:styleId="BodyText">
    <w:name w:val="Body Text"/>
    <w:basedOn w:val="Normal"/>
    <w:link w:val="BodyTextChar"/>
    <w:rsid w:val="00C41AC4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BodyTextChar">
    <w:name w:val="Body Text Char"/>
    <w:link w:val="BodyText"/>
    <w:rsid w:val="00C41AC4"/>
    <w:rPr>
      <w:szCs w:val="24"/>
    </w:rPr>
  </w:style>
  <w:style w:type="character" w:customStyle="1" w:styleId="HeaderChar">
    <w:name w:val="Header Char"/>
    <w:link w:val="Header"/>
    <w:uiPriority w:val="99"/>
    <w:rsid w:val="00E372FA"/>
    <w:rPr>
      <w:rFonts w:ascii="TimesLT" w:hAnsi="TimesLT"/>
      <w:sz w:val="24"/>
      <w:lang w:val="en-GB" w:eastAsia="en-US"/>
    </w:rPr>
  </w:style>
  <w:style w:type="character" w:customStyle="1" w:styleId="FontStyle32">
    <w:name w:val="Font Style32"/>
    <w:uiPriority w:val="99"/>
    <w:rsid w:val="00E372FA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link w:val="ListParagraphChar"/>
    <w:qFormat/>
    <w:rsid w:val="000F5B9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hAnsi="Times New Roman"/>
      <w:lang w:val="en-US" w:eastAsia="lt-LT"/>
    </w:rPr>
  </w:style>
  <w:style w:type="character" w:customStyle="1" w:styleId="ListParagraphChar">
    <w:name w:val="List Paragraph Char"/>
    <w:link w:val="ListParagraph"/>
    <w:locked/>
    <w:rsid w:val="000F5B90"/>
    <w:rPr>
      <w:sz w:val="24"/>
      <w:lang w:val="en-US"/>
    </w:rPr>
  </w:style>
  <w:style w:type="character" w:customStyle="1" w:styleId="dlxnowrap1">
    <w:name w:val="dlxnowrap1"/>
    <w:rsid w:val="00222629"/>
  </w:style>
  <w:style w:type="character" w:customStyle="1" w:styleId="Heading3Char">
    <w:name w:val="Heading 3 Char"/>
    <w:aliases w:val="Skirsnis Char"/>
    <w:link w:val="Heading3"/>
    <w:rsid w:val="0090451E"/>
    <w:rPr>
      <w:b/>
      <w:bCs/>
      <w:szCs w:val="24"/>
    </w:rPr>
  </w:style>
  <w:style w:type="character" w:customStyle="1" w:styleId="Heading4Char">
    <w:name w:val="Heading 4 Char"/>
    <w:aliases w:val="Strapsnis Char"/>
    <w:link w:val="Heading4"/>
    <w:rsid w:val="0090451E"/>
    <w:rPr>
      <w:b/>
      <w:bCs/>
      <w:szCs w:val="24"/>
    </w:rPr>
  </w:style>
  <w:style w:type="character" w:customStyle="1" w:styleId="Heading5Char">
    <w:name w:val="Heading 5 Char"/>
    <w:link w:val="Heading5"/>
    <w:rsid w:val="0090451E"/>
    <w:rPr>
      <w:b/>
      <w:sz w:val="22"/>
    </w:rPr>
  </w:style>
  <w:style w:type="character" w:customStyle="1" w:styleId="Heading6Char">
    <w:name w:val="Heading 6 Char"/>
    <w:link w:val="Heading6"/>
    <w:rsid w:val="0090451E"/>
    <w:rPr>
      <w:b/>
      <w:sz w:val="22"/>
    </w:rPr>
  </w:style>
  <w:style w:type="character" w:customStyle="1" w:styleId="Heading7Char">
    <w:name w:val="Heading 7 Char"/>
    <w:link w:val="Heading7"/>
    <w:rsid w:val="0090451E"/>
    <w:rPr>
      <w:rFonts w:ascii="Arial" w:hAnsi="Arial"/>
    </w:rPr>
  </w:style>
  <w:style w:type="character" w:customStyle="1" w:styleId="Heading8Char">
    <w:name w:val="Heading 8 Char"/>
    <w:link w:val="Heading8"/>
    <w:rsid w:val="0090451E"/>
    <w:rPr>
      <w:rFonts w:ascii="Arial" w:hAnsi="Arial"/>
      <w:i/>
    </w:rPr>
  </w:style>
  <w:style w:type="character" w:customStyle="1" w:styleId="Heading9Char">
    <w:name w:val="Heading 9 Char"/>
    <w:link w:val="Heading9"/>
    <w:rsid w:val="0090451E"/>
    <w:rPr>
      <w:rFonts w:ascii="Arial" w:hAnsi="Arial"/>
      <w:i/>
      <w:sz w:val="18"/>
    </w:rPr>
  </w:style>
  <w:style w:type="character" w:customStyle="1" w:styleId="Heading1Char">
    <w:name w:val="Heading 1 Char"/>
    <w:aliases w:val="Dalis Char"/>
    <w:link w:val="Heading1"/>
    <w:rsid w:val="0090451E"/>
    <w:rPr>
      <w:rFonts w:ascii="TimesLT" w:hAnsi="TimesLT"/>
      <w:b/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326DA4"/>
    <w:rPr>
      <w:rFonts w:ascii="Tahoma" w:hAnsi="Tahoma" w:cs="Tahoma"/>
      <w:sz w:val="22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451E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semiHidden/>
    <w:rsid w:val="0090451E"/>
    <w:rPr>
      <w:sz w:val="16"/>
      <w:szCs w:val="16"/>
      <w:lang w:val="en-US"/>
    </w:rPr>
  </w:style>
  <w:style w:type="paragraph" w:customStyle="1" w:styleId="pavadinimas1">
    <w:name w:val="pavadinimas1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istatymas">
    <w:name w:val="istatymas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bodytext0">
    <w:name w:val="bodytext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mazas">
    <w:name w:val="mazas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0451E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2Char">
    <w:name w:val="Body Text 2 Char"/>
    <w:link w:val="BodyText2"/>
    <w:uiPriority w:val="99"/>
    <w:rsid w:val="0090451E"/>
    <w:rPr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rsid w:val="0090451E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90451E"/>
    <w:rPr>
      <w:rFonts w:ascii="Courier New" w:hAnsi="Courier New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0451E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90451E"/>
    <w:rPr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451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semiHidden/>
    <w:rsid w:val="0090451E"/>
    <w:rPr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0451E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BodyTextIndentChar">
    <w:name w:val="Body Text Indent Char"/>
    <w:link w:val="BodyTextIndent"/>
    <w:uiPriority w:val="99"/>
    <w:rsid w:val="0090451E"/>
    <w:rPr>
      <w:szCs w:val="24"/>
      <w:lang w:val="en-US"/>
    </w:rPr>
  </w:style>
  <w:style w:type="paragraph" w:customStyle="1" w:styleId="BodyText1">
    <w:name w:val="Body Text1"/>
    <w:rsid w:val="0090451E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WW-PreformattedText1111111111111111111111">
    <w:name w:val="WW-Preformatted Text1111111111111111111111"/>
    <w:basedOn w:val="Normal"/>
    <w:rsid w:val="0090451E"/>
    <w:pPr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lt-LT" w:eastAsia="ar-SA"/>
    </w:rPr>
  </w:style>
  <w:style w:type="character" w:customStyle="1" w:styleId="Heading2Char">
    <w:name w:val="Heading 2 Char"/>
    <w:aliases w:val="Skyrius Char"/>
    <w:link w:val="Heading2"/>
    <w:rsid w:val="0090451E"/>
    <w:rPr>
      <w:b/>
      <w:sz w:val="26"/>
      <w:lang w:eastAsia="en-US"/>
    </w:rPr>
  </w:style>
  <w:style w:type="character" w:customStyle="1" w:styleId="pasleptas">
    <w:name w:val="pasleptas"/>
    <w:rsid w:val="0090451E"/>
    <w:rPr>
      <w:rFonts w:ascii="TimesLT" w:hAnsi="TimesLT"/>
      <w:vanish/>
      <w:color w:val="auto"/>
      <w:sz w:val="20"/>
    </w:rPr>
  </w:style>
  <w:style w:type="character" w:customStyle="1" w:styleId="linija">
    <w:name w:val="linija"/>
    <w:rsid w:val="0090451E"/>
    <w:rPr>
      <w:rFonts w:ascii="TimesLT" w:hAnsi="TimesLT"/>
      <w:color w:val="0000FF"/>
      <w:sz w:val="20"/>
      <w:u w:val="double"/>
    </w:rPr>
  </w:style>
  <w:style w:type="paragraph" w:customStyle="1" w:styleId="Topic">
    <w:name w:val="Topic"/>
    <w:rsid w:val="0090451E"/>
    <w:pPr>
      <w:keepNext/>
      <w:spacing w:before="120" w:after="120"/>
      <w:ind w:left="567" w:firstLine="284"/>
    </w:pPr>
    <w:rPr>
      <w:rFonts w:ascii="TimesLT" w:hAnsi="TimesLT"/>
      <w:b/>
      <w:noProof/>
      <w:sz w:val="28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90451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FootnoteTextChar">
    <w:name w:val="Footnote Text Char"/>
    <w:link w:val="FootnoteText"/>
    <w:semiHidden/>
    <w:rsid w:val="0090451E"/>
    <w:rPr>
      <w:rFonts w:ascii="TimesLT" w:hAnsi="TimesLT"/>
    </w:rPr>
  </w:style>
  <w:style w:type="paragraph" w:customStyle="1" w:styleId="Style2">
    <w:name w:val="Style2"/>
    <w:basedOn w:val="Normal"/>
    <w:rsid w:val="0090451E"/>
    <w:pPr>
      <w:keepNext/>
      <w:overflowPunct/>
      <w:autoSpaceDE/>
      <w:autoSpaceDN/>
      <w:adjustRightInd/>
      <w:spacing w:before="120" w:after="120"/>
      <w:jc w:val="center"/>
      <w:textAlignment w:val="auto"/>
    </w:pPr>
    <w:rPr>
      <w:b/>
    </w:rPr>
  </w:style>
  <w:style w:type="paragraph" w:customStyle="1" w:styleId="statymopavad">
    <w:name w:val="?statymo pavad."/>
    <w:basedOn w:val="Normal"/>
    <w:rsid w:val="0090451E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caps/>
      <w:lang w:val="lt-LT"/>
    </w:rPr>
  </w:style>
  <w:style w:type="character" w:customStyle="1" w:styleId="Datadiena">
    <w:name w:val="Data_diena"/>
    <w:rsid w:val="0090451E"/>
  </w:style>
  <w:style w:type="character" w:customStyle="1" w:styleId="statymoNr">
    <w:name w:val="?statymo Nr."/>
    <w:rsid w:val="0090451E"/>
    <w:rPr>
      <w:rFonts w:ascii="HelveticaLT" w:hAnsi="HelveticaLT"/>
    </w:rPr>
  </w:style>
  <w:style w:type="character" w:customStyle="1" w:styleId="Datamnuo">
    <w:name w:val="Data_m?nuo"/>
    <w:rsid w:val="0090451E"/>
    <w:rPr>
      <w:rFonts w:ascii="HelveticaLT" w:hAnsi="HelveticaLT"/>
      <w:sz w:val="24"/>
    </w:rPr>
  </w:style>
  <w:style w:type="character" w:customStyle="1" w:styleId="Datametai">
    <w:name w:val="Data_metai"/>
    <w:rsid w:val="0090451E"/>
  </w:style>
  <w:style w:type="character" w:customStyle="1" w:styleId="Pareigos">
    <w:name w:val="Pareigos"/>
    <w:rsid w:val="0090451E"/>
    <w:rPr>
      <w:rFonts w:ascii="HelveticaLT" w:hAnsi="HelveticaLT"/>
      <w:caps/>
    </w:rPr>
  </w:style>
  <w:style w:type="character" w:customStyle="1" w:styleId="FooterChar">
    <w:name w:val="Footer Char"/>
    <w:link w:val="Footer"/>
    <w:uiPriority w:val="99"/>
    <w:rsid w:val="0090451E"/>
    <w:rPr>
      <w:rFonts w:ascii="TimesLT" w:hAnsi="TimesLT"/>
      <w:sz w:val="24"/>
      <w:lang w:val="en-GB" w:eastAsia="en-US"/>
    </w:rPr>
  </w:style>
  <w:style w:type="character" w:customStyle="1" w:styleId="Typewriter">
    <w:name w:val="Typewriter"/>
    <w:rsid w:val="0090451E"/>
    <w:rPr>
      <w:rFonts w:ascii="Courier New" w:hAnsi="Courier New"/>
      <w:sz w:val="20"/>
    </w:rPr>
  </w:style>
  <w:style w:type="paragraph" w:customStyle="1" w:styleId="Preformatted">
    <w:name w:val="Preformatted"/>
    <w:basedOn w:val="Normal"/>
    <w:rsid w:val="0090451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lt-LT"/>
    </w:rPr>
  </w:style>
  <w:style w:type="paragraph" w:customStyle="1" w:styleId="statymopavad0">
    <w:name w:val="Ástatymo pavad."/>
    <w:basedOn w:val="Normal"/>
    <w:rsid w:val="0090451E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caps/>
      <w:lang w:val="lt-LT"/>
    </w:rPr>
  </w:style>
  <w:style w:type="character" w:customStyle="1" w:styleId="statymoNr0">
    <w:name w:val="Ástatymo Nr."/>
    <w:rsid w:val="0090451E"/>
    <w:rPr>
      <w:rFonts w:ascii="HelveticaLT" w:hAnsi="HelveticaLT"/>
    </w:rPr>
  </w:style>
  <w:style w:type="paragraph" w:customStyle="1" w:styleId="statymopavad1">
    <w:name w:val="Įstatymo pavad."/>
    <w:basedOn w:val="Normal"/>
    <w:rsid w:val="0090451E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caps/>
      <w:lang w:val="lt-LT"/>
    </w:rPr>
  </w:style>
  <w:style w:type="character" w:customStyle="1" w:styleId="statymoNr1">
    <w:name w:val="Įstatymo Nr."/>
    <w:rsid w:val="0090451E"/>
    <w:rPr>
      <w:rFonts w:ascii="HelveticaLT" w:hAnsi="HelveticaLT"/>
    </w:rPr>
  </w:style>
  <w:style w:type="character" w:customStyle="1" w:styleId="Datamnuo0">
    <w:name w:val="Data_mënuo"/>
    <w:rsid w:val="0090451E"/>
    <w:rPr>
      <w:rFonts w:ascii="HelveticaLT" w:hAnsi="HelveticaLT"/>
      <w:sz w:val="24"/>
    </w:rPr>
  </w:style>
  <w:style w:type="paragraph" w:customStyle="1" w:styleId="NormalLT">
    <w:name w:val="NormalLT"/>
    <w:basedOn w:val="Normal"/>
    <w:rsid w:val="0090451E"/>
    <w:pPr>
      <w:overflowPunct/>
      <w:autoSpaceDE/>
      <w:autoSpaceDN/>
      <w:adjustRightInd/>
      <w:spacing w:line="280" w:lineRule="exact"/>
      <w:ind w:firstLine="720"/>
      <w:jc w:val="both"/>
      <w:textAlignment w:val="auto"/>
    </w:pPr>
    <w:rPr>
      <w:lang w:val="lt-LT"/>
    </w:rPr>
  </w:style>
  <w:style w:type="paragraph" w:styleId="HTMLPreformatted">
    <w:name w:val="HTML Preformatted"/>
    <w:basedOn w:val="Normal"/>
    <w:link w:val="HTMLPreformattedChar"/>
    <w:semiHidden/>
    <w:rsid w:val="00904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  <w:sz w:val="20"/>
    </w:rPr>
  </w:style>
  <w:style w:type="character" w:customStyle="1" w:styleId="HTMLPreformattedChar">
    <w:name w:val="HTML Preformatted Char"/>
    <w:link w:val="HTMLPreformatted"/>
    <w:semiHidden/>
    <w:rsid w:val="0090451E"/>
    <w:rPr>
      <w:rFonts w:ascii="Courier New" w:eastAsia="Courier New" w:hAnsi="Courier New"/>
      <w:lang w:val="en-GB"/>
    </w:rPr>
  </w:style>
  <w:style w:type="paragraph" w:customStyle="1" w:styleId="Heading2Skyrius">
    <w:name w:val="Heading 2.Skyrius"/>
    <w:basedOn w:val="Normal"/>
    <w:next w:val="Normal"/>
    <w:rsid w:val="0090451E"/>
    <w:pPr>
      <w:keepNext/>
      <w:overflowPunct/>
      <w:autoSpaceDE/>
      <w:autoSpaceDN/>
      <w:adjustRightInd/>
      <w:ind w:firstLine="720"/>
      <w:jc w:val="both"/>
      <w:textAlignment w:val="auto"/>
      <w:outlineLvl w:val="1"/>
    </w:pPr>
    <w:rPr>
      <w:rFonts w:ascii="Times New Roman" w:hAnsi="Times New Roman"/>
      <w:lang w:val="lt-LT"/>
    </w:rPr>
  </w:style>
  <w:style w:type="character" w:styleId="HTMLTypewriter">
    <w:name w:val="HTML Typewriter"/>
    <w:semiHidden/>
    <w:rsid w:val="0090451E"/>
    <w:rPr>
      <w:rFonts w:ascii="Courier New" w:eastAsia="Courier New" w:hAnsi="Courier New" w:cs="TimesLT"/>
      <w:sz w:val="20"/>
      <w:szCs w:val="20"/>
    </w:rPr>
  </w:style>
  <w:style w:type="paragraph" w:customStyle="1" w:styleId="Heading1Dalis">
    <w:name w:val="Heading 1.Dalis"/>
    <w:basedOn w:val="Normal"/>
    <w:next w:val="Normal"/>
    <w:rsid w:val="0090451E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lang w:val="lt-LT"/>
    </w:rPr>
  </w:style>
  <w:style w:type="paragraph" w:customStyle="1" w:styleId="x">
    <w:name w:val="x"/>
    <w:rsid w:val="0090451E"/>
    <w:rPr>
      <w:rFonts w:ascii="Arial" w:eastAsia="Arial Unicode MS" w:hAnsi="Arial" w:cs="Arial"/>
      <w:lang w:val="en-GB" w:eastAsia="en-US"/>
    </w:rPr>
  </w:style>
  <w:style w:type="paragraph" w:customStyle="1" w:styleId="normallt0">
    <w:name w:val="normallt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ru-RU" w:eastAsia="ru-RU"/>
    </w:rPr>
  </w:style>
  <w:style w:type="character" w:styleId="Emphasis">
    <w:name w:val="Emphasis"/>
    <w:uiPriority w:val="20"/>
    <w:qFormat/>
    <w:rsid w:val="0090451E"/>
    <w:rPr>
      <w:i/>
      <w:iCs/>
    </w:rPr>
  </w:style>
  <w:style w:type="paragraph" w:customStyle="1" w:styleId="Patvirtinta">
    <w:name w:val="Patvirtinta"/>
    <w:rsid w:val="0090451E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sz w:val="18"/>
      <w:lang w:val="en-US" w:eastAsia="en-US"/>
    </w:rPr>
  </w:style>
  <w:style w:type="paragraph" w:customStyle="1" w:styleId="WW-PreformattedText111111111">
    <w:name w:val="WW-Preformatted Text111111111"/>
    <w:basedOn w:val="Normal"/>
    <w:rsid w:val="0090451E"/>
    <w:pPr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lt-LT"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90451E"/>
    <w:pPr>
      <w:suppressAutoHyphens/>
      <w:overflowPunct/>
      <w:autoSpaceDN/>
      <w:adjustRightInd/>
      <w:jc w:val="center"/>
      <w:textAlignment w:val="auto"/>
    </w:pPr>
    <w:rPr>
      <w:rFonts w:ascii="Times New Roman" w:hAnsi="Times New Roman"/>
      <w:b/>
      <w:bCs/>
      <w:sz w:val="20"/>
      <w:szCs w:val="24"/>
      <w:lang w:eastAsia="ar-SA"/>
    </w:rPr>
  </w:style>
  <w:style w:type="character" w:customStyle="1" w:styleId="TitleChar">
    <w:name w:val="Title Char"/>
    <w:link w:val="Title"/>
    <w:uiPriority w:val="10"/>
    <w:rsid w:val="0090451E"/>
    <w:rPr>
      <w:b/>
      <w:bCs/>
      <w:szCs w:val="24"/>
      <w:lang w:eastAsia="ar-SA"/>
    </w:rPr>
  </w:style>
  <w:style w:type="paragraph" w:styleId="Subtitle">
    <w:name w:val="Subtitle"/>
    <w:basedOn w:val="Normal"/>
    <w:link w:val="SubtitleChar"/>
    <w:qFormat/>
    <w:rsid w:val="0090451E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/>
      <w:sz w:val="20"/>
      <w:szCs w:val="24"/>
    </w:rPr>
  </w:style>
  <w:style w:type="character" w:customStyle="1" w:styleId="SubtitleChar">
    <w:name w:val="Subtitle Char"/>
    <w:link w:val="Subtitle"/>
    <w:rsid w:val="0090451E"/>
    <w:rPr>
      <w:rFonts w:ascii="Arial" w:hAnsi="Arial"/>
      <w:szCs w:val="24"/>
    </w:rPr>
  </w:style>
  <w:style w:type="paragraph" w:customStyle="1" w:styleId="WW-Firstlineindent">
    <w:name w:val="WW-First line indent"/>
    <w:basedOn w:val="BodyText"/>
    <w:rsid w:val="0090451E"/>
    <w:pPr>
      <w:suppressAutoHyphens/>
      <w:spacing w:after="120"/>
      <w:ind w:firstLine="283"/>
      <w:jc w:val="left"/>
    </w:pPr>
    <w:rPr>
      <w:szCs w:val="20"/>
      <w:lang w:eastAsia="ar-SA"/>
    </w:rPr>
  </w:style>
  <w:style w:type="paragraph" w:customStyle="1" w:styleId="WW-Firstlineindent12">
    <w:name w:val="WW-First line indent12"/>
    <w:basedOn w:val="BodyText"/>
    <w:rsid w:val="0090451E"/>
    <w:pPr>
      <w:suppressAutoHyphens/>
      <w:spacing w:after="120"/>
      <w:ind w:firstLine="283"/>
      <w:jc w:val="left"/>
    </w:pPr>
    <w:rPr>
      <w:szCs w:val="20"/>
      <w:lang w:eastAsia="ar-SA"/>
    </w:rPr>
  </w:style>
  <w:style w:type="character" w:customStyle="1" w:styleId="typewriter0">
    <w:name w:val="typewriter"/>
    <w:rsid w:val="0090451E"/>
  </w:style>
  <w:style w:type="paragraph" w:customStyle="1" w:styleId="WW-Heading1111111111111111111111">
    <w:name w:val="WW-Heading1111111111111111111111"/>
    <w:basedOn w:val="Normal"/>
    <w:next w:val="BodyText"/>
    <w:rsid w:val="0090451E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Times New Roman" w:eastAsia="Lucida Sans Unicode" w:hAnsi="Times New Roman" w:cs="Tahoma"/>
      <w:sz w:val="28"/>
      <w:szCs w:val="28"/>
      <w:lang w:val="lt-LT" w:eastAsia="ar-SA"/>
    </w:rPr>
  </w:style>
  <w:style w:type="paragraph" w:customStyle="1" w:styleId="WW-PreformattedText111111111111111111">
    <w:name w:val="WW-Preformatted Text111111111111111111"/>
    <w:basedOn w:val="Normal"/>
    <w:rsid w:val="0090451E"/>
    <w:pPr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lt-LT" w:eastAsia="ar-SA"/>
    </w:rPr>
  </w:style>
  <w:style w:type="paragraph" w:customStyle="1" w:styleId="WW-PreformattedText11111111111111">
    <w:name w:val="WW-Preformatted Text11111111111111"/>
    <w:basedOn w:val="Normal"/>
    <w:rsid w:val="0090451E"/>
    <w:pPr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lt-LT" w:eastAsia="ar-SA"/>
    </w:rPr>
  </w:style>
  <w:style w:type="paragraph" w:customStyle="1" w:styleId="WW-PreformattedText111111111111111111111111111">
    <w:name w:val="WW-Preformatted Text111111111111111111111111111"/>
    <w:basedOn w:val="Normal"/>
    <w:rsid w:val="0090451E"/>
    <w:pPr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lt-LT" w:eastAsia="ar-SA"/>
    </w:rPr>
  </w:style>
  <w:style w:type="paragraph" w:customStyle="1" w:styleId="DefinitionTerm">
    <w:name w:val="Definition Term"/>
    <w:basedOn w:val="Normal"/>
    <w:next w:val="DefinitionList"/>
    <w:rsid w:val="0090451E"/>
    <w:pPr>
      <w:overflowPunct/>
      <w:autoSpaceDE/>
      <w:autoSpaceDN/>
      <w:adjustRightInd/>
      <w:textAlignment w:val="auto"/>
    </w:pPr>
    <w:rPr>
      <w:rFonts w:ascii="Times New Roman" w:hAnsi="Times New Roman"/>
      <w:snapToGrid w:val="0"/>
      <w:lang w:val="lt-LT"/>
    </w:rPr>
  </w:style>
  <w:style w:type="paragraph" w:customStyle="1" w:styleId="DefinitionList">
    <w:name w:val="Definition List"/>
    <w:basedOn w:val="Normal"/>
    <w:next w:val="DefinitionTerm"/>
    <w:rsid w:val="0090451E"/>
    <w:pPr>
      <w:overflowPunct/>
      <w:autoSpaceDE/>
      <w:autoSpaceDN/>
      <w:adjustRightInd/>
      <w:ind w:left="360"/>
      <w:textAlignment w:val="auto"/>
    </w:pPr>
    <w:rPr>
      <w:rFonts w:ascii="Times New Roman" w:hAnsi="Times New Roman"/>
      <w:snapToGrid w:val="0"/>
      <w:lang w:val="lt-LT"/>
    </w:rPr>
  </w:style>
  <w:style w:type="paragraph" w:customStyle="1" w:styleId="ww-preformattedtext111111111111110">
    <w:name w:val="ww-preformattedtext11111111111111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NormalLTChar">
    <w:name w:val="NormalLT Char"/>
    <w:basedOn w:val="Normal"/>
    <w:rsid w:val="0090451E"/>
    <w:pPr>
      <w:overflowPunct/>
      <w:autoSpaceDE/>
      <w:autoSpaceDN/>
      <w:adjustRightInd/>
      <w:spacing w:line="280" w:lineRule="exact"/>
      <w:ind w:firstLine="720"/>
      <w:jc w:val="both"/>
      <w:textAlignment w:val="auto"/>
    </w:pPr>
    <w:rPr>
      <w:lang w:val="lt-LT"/>
    </w:rPr>
  </w:style>
  <w:style w:type="character" w:customStyle="1" w:styleId="NormalLTCharChar">
    <w:name w:val="NormalLT Char Char"/>
    <w:rsid w:val="0090451E"/>
    <w:rPr>
      <w:rFonts w:ascii="TimesLT" w:hAnsi="TimesLT"/>
      <w:sz w:val="24"/>
      <w:lang w:val="lt-LT" w:eastAsia="en-US" w:bidi="ar-SA"/>
    </w:rPr>
  </w:style>
  <w:style w:type="paragraph" w:customStyle="1" w:styleId="ww-preformattedtext1111111110">
    <w:name w:val="ww-preformattedtext111111111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MAZAS0">
    <w:name w:val="MAZAS"/>
    <w:rsid w:val="0090451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statymopavad2">
    <w:name w:val="statymopavad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datametai0">
    <w:name w:val="datametai"/>
    <w:rsid w:val="0090451E"/>
  </w:style>
  <w:style w:type="character" w:customStyle="1" w:styleId="datamnuo1">
    <w:name w:val="datamnuo"/>
    <w:rsid w:val="0090451E"/>
  </w:style>
  <w:style w:type="paragraph" w:customStyle="1" w:styleId="Hyperlink1">
    <w:name w:val="Hyperlink1"/>
    <w:basedOn w:val="Normal"/>
    <w:rsid w:val="0090451E"/>
    <w:pPr>
      <w:suppressAutoHyphens/>
      <w:overflowPunct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CentrBold">
    <w:name w:val="CentrBold"/>
    <w:basedOn w:val="Normal"/>
    <w:rsid w:val="0090451E"/>
    <w:pPr>
      <w:keepLines/>
      <w:suppressAutoHyphens/>
      <w:overflowPunct/>
      <w:spacing w:line="288" w:lineRule="auto"/>
      <w:jc w:val="center"/>
      <w:textAlignment w:val="center"/>
    </w:pPr>
    <w:rPr>
      <w:rFonts w:ascii="Times New Roman" w:hAnsi="Times New Roman"/>
      <w:b/>
      <w:bCs/>
      <w:caps/>
      <w:color w:val="000000"/>
      <w:sz w:val="20"/>
    </w:rPr>
  </w:style>
  <w:style w:type="paragraph" w:styleId="NormalWeb">
    <w:name w:val="Normal (Web)"/>
    <w:basedOn w:val="Normal"/>
    <w:uiPriority w:val="99"/>
    <w:unhideWhenUsed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Prezidentas">
    <w:name w:val="Prezidentas"/>
    <w:rsid w:val="0090451E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styleId="NoSpacing">
    <w:name w:val="No Spacing"/>
    <w:uiPriority w:val="1"/>
    <w:qFormat/>
    <w:rsid w:val="0090451E"/>
    <w:rPr>
      <w:lang w:eastAsia="en-US"/>
    </w:rPr>
  </w:style>
  <w:style w:type="paragraph" w:customStyle="1" w:styleId="Hyperlink2">
    <w:name w:val="Hyperlink2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centrbold0">
    <w:name w:val="centrbold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hps">
    <w:name w:val="hps"/>
    <w:rsid w:val="0090451E"/>
  </w:style>
  <w:style w:type="paragraph" w:customStyle="1" w:styleId="listparagraph2">
    <w:name w:val="listparagraph2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centrboldm">
    <w:name w:val="centrboldm"/>
    <w:basedOn w:val="Normal"/>
    <w:rsid w:val="009045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numbering" w:customStyle="1" w:styleId="Style1">
    <w:name w:val="Style1"/>
    <w:uiPriority w:val="99"/>
    <w:rsid w:val="0090451E"/>
    <w:pPr>
      <w:numPr>
        <w:numId w:val="4"/>
      </w:numPr>
    </w:pPr>
  </w:style>
  <w:style w:type="paragraph" w:customStyle="1" w:styleId="Pagrindinistekstas1">
    <w:name w:val="Pagrindinis tekstas1"/>
    <w:basedOn w:val="Normal"/>
    <w:rsid w:val="0090451E"/>
    <w:pPr>
      <w:suppressAutoHyphens/>
      <w:overflowPunct/>
      <w:spacing w:line="297" w:lineRule="auto"/>
      <w:ind w:firstLine="312"/>
      <w:jc w:val="both"/>
      <w:textAlignment w:val="auto"/>
    </w:pPr>
    <w:rPr>
      <w:rFonts w:ascii="Times New Roman" w:hAnsi="Times New Roman"/>
      <w:color w:val="000000"/>
      <w:sz w:val="20"/>
      <w:lang w:val="lt-LT"/>
    </w:rPr>
  </w:style>
  <w:style w:type="paragraph" w:styleId="Revision">
    <w:name w:val="Revision"/>
    <w:hidden/>
    <w:uiPriority w:val="99"/>
    <w:semiHidden/>
    <w:rsid w:val="0090451E"/>
    <w:rPr>
      <w:sz w:val="24"/>
      <w:szCs w:val="24"/>
      <w:lang w:val="en-US" w:eastAsia="en-US"/>
    </w:rPr>
  </w:style>
  <w:style w:type="character" w:customStyle="1" w:styleId="normal-h">
    <w:name w:val="normal-h"/>
    <w:rsid w:val="0090451E"/>
  </w:style>
  <w:style w:type="paragraph" w:customStyle="1" w:styleId="tajtip">
    <w:name w:val="tajtip"/>
    <w:basedOn w:val="Normal"/>
    <w:rsid w:val="0041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singlehighlight">
    <w:name w:val="single_highlight"/>
    <w:rsid w:val="00413C5B"/>
  </w:style>
  <w:style w:type="paragraph" w:customStyle="1" w:styleId="Style8">
    <w:name w:val="Style8"/>
    <w:basedOn w:val="Normal"/>
    <w:uiPriority w:val="99"/>
    <w:rsid w:val="00DF5D36"/>
    <w:pPr>
      <w:widowControl w:val="0"/>
      <w:overflowPunct/>
      <w:spacing w:line="410" w:lineRule="exact"/>
      <w:ind w:firstLine="725"/>
      <w:jc w:val="both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FontStyle35">
    <w:name w:val="Font Style35"/>
    <w:uiPriority w:val="99"/>
    <w:rsid w:val="00DF5D3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2">
    <w:name w:val="Font Style42"/>
    <w:uiPriority w:val="99"/>
    <w:rsid w:val="00DF5D36"/>
    <w:rPr>
      <w:rFonts w:ascii="Times New Roman" w:hAnsi="Times New Roman" w:cs="Times New Roman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o\LOCALS~1\Temp\_ZT-rastams_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18B5-4C60-4877-8115-14ADD09C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_ZT-rastams_ 2010</Template>
  <TotalTime>0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Vart32</dc:creator>
  <cp:lastModifiedBy>Danutė Lamauskaitė</cp:lastModifiedBy>
  <cp:revision>2</cp:revision>
  <cp:lastPrinted>2013-12-13T10:39:00Z</cp:lastPrinted>
  <dcterms:created xsi:type="dcterms:W3CDTF">2024-02-08T08:15:00Z</dcterms:created>
  <dcterms:modified xsi:type="dcterms:W3CDTF">2024-02-08T08:15:00Z</dcterms:modified>
</cp:coreProperties>
</file>